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14EC9" w14:textId="77777777" w:rsidR="005D4F6F" w:rsidRPr="0088100F" w:rsidRDefault="005D4F6F" w:rsidP="004A7E75">
      <w:pPr>
        <w:pStyle w:val="Title"/>
        <w:spacing w:before="0" w:after="0"/>
        <w:rPr>
          <w:rFonts w:ascii="Times New Roman" w:hAnsi="Times New Roman"/>
          <w:sz w:val="24"/>
          <w:szCs w:val="24"/>
        </w:rPr>
      </w:pPr>
      <w:r w:rsidRPr="0088100F">
        <w:rPr>
          <w:rFonts w:ascii="Times New Roman" w:hAnsi="Times New Roman"/>
          <w:sz w:val="24"/>
          <w:szCs w:val="24"/>
        </w:rPr>
        <w:t>The University of Oklahoma</w:t>
      </w:r>
    </w:p>
    <w:p w14:paraId="43386650" w14:textId="77777777" w:rsidR="005D4F6F" w:rsidRPr="0088100F" w:rsidRDefault="005D4F6F" w:rsidP="005D4F6F">
      <w:pPr>
        <w:jc w:val="center"/>
        <w:rPr>
          <w:b/>
        </w:rPr>
      </w:pPr>
      <w:r w:rsidRPr="0088100F">
        <w:rPr>
          <w:b/>
        </w:rPr>
        <w:t>Academic Programs Council</w:t>
      </w:r>
    </w:p>
    <w:p w14:paraId="65B9D71D" w14:textId="5C82FFA3" w:rsidR="005D4F6F" w:rsidRPr="0088100F" w:rsidRDefault="005D4F6F" w:rsidP="005D4F6F">
      <w:pPr>
        <w:pStyle w:val="Subtitle"/>
        <w:spacing w:after="0"/>
        <w:ind w:left="432" w:hanging="432"/>
        <w:rPr>
          <w:rFonts w:ascii="Times New Roman" w:hAnsi="Times New Roman"/>
          <w:b/>
          <w:u w:val="single"/>
        </w:rPr>
      </w:pPr>
      <w:r w:rsidRPr="0088100F">
        <w:rPr>
          <w:rFonts w:ascii="Times New Roman" w:hAnsi="Times New Roman"/>
          <w:b/>
          <w:u w:val="single"/>
        </w:rPr>
        <w:t xml:space="preserve">Program Proposal Requests Distributed </w:t>
      </w:r>
      <w:r w:rsidR="000E408F">
        <w:rPr>
          <w:rFonts w:ascii="Times New Roman" w:hAnsi="Times New Roman"/>
          <w:b/>
          <w:u w:val="single"/>
        </w:rPr>
        <w:t xml:space="preserve">for </w:t>
      </w:r>
      <w:r w:rsidR="000F7714">
        <w:rPr>
          <w:rFonts w:ascii="Times New Roman" w:hAnsi="Times New Roman"/>
          <w:b/>
          <w:u w:val="single"/>
        </w:rPr>
        <w:t>September</w:t>
      </w:r>
      <w:r w:rsidR="00E257AD">
        <w:rPr>
          <w:rFonts w:ascii="Times New Roman" w:hAnsi="Times New Roman"/>
          <w:b/>
          <w:u w:val="single"/>
        </w:rPr>
        <w:t xml:space="preserve"> </w:t>
      </w:r>
      <w:r w:rsidR="0045377F">
        <w:rPr>
          <w:rFonts w:ascii="Times New Roman" w:hAnsi="Times New Roman"/>
          <w:b/>
          <w:u w:val="single"/>
        </w:rPr>
        <w:t>6</w:t>
      </w:r>
      <w:r w:rsidR="00E257AD">
        <w:rPr>
          <w:rFonts w:ascii="Times New Roman" w:hAnsi="Times New Roman"/>
          <w:b/>
          <w:u w:val="single"/>
        </w:rPr>
        <w:t xml:space="preserve">, </w:t>
      </w:r>
      <w:proofErr w:type="gramStart"/>
      <w:r w:rsidR="00E257AD">
        <w:rPr>
          <w:rFonts w:ascii="Times New Roman" w:hAnsi="Times New Roman"/>
          <w:b/>
          <w:u w:val="single"/>
        </w:rPr>
        <w:t>20</w:t>
      </w:r>
      <w:r w:rsidR="001504E0">
        <w:rPr>
          <w:rFonts w:ascii="Times New Roman" w:hAnsi="Times New Roman"/>
          <w:b/>
          <w:u w:val="single"/>
        </w:rPr>
        <w:t>2</w:t>
      </w:r>
      <w:r w:rsidR="0045377F">
        <w:rPr>
          <w:rFonts w:ascii="Times New Roman" w:hAnsi="Times New Roman"/>
          <w:b/>
          <w:u w:val="single"/>
        </w:rPr>
        <w:t>4</w:t>
      </w:r>
      <w:proofErr w:type="gramEnd"/>
      <w:r>
        <w:rPr>
          <w:rFonts w:ascii="Times New Roman" w:hAnsi="Times New Roman"/>
          <w:b/>
          <w:u w:val="single"/>
        </w:rPr>
        <w:t xml:space="preserve"> meeting</w:t>
      </w:r>
    </w:p>
    <w:p w14:paraId="6E004540" w14:textId="77777777" w:rsidR="00385C8D" w:rsidRDefault="00385C8D" w:rsidP="0045377F">
      <w:pPr>
        <w:pStyle w:val="List"/>
        <w:ind w:left="0" w:firstLine="0"/>
        <w:rPr>
          <w:rFonts w:ascii="Times New Roman" w:hAnsi="Times New Roman"/>
          <w:b/>
          <w:sz w:val="24"/>
          <w:szCs w:val="24"/>
        </w:rPr>
      </w:pPr>
    </w:p>
    <w:p w14:paraId="5BC54424" w14:textId="4F6BE6F7" w:rsidR="007D411A" w:rsidRDefault="007D411A" w:rsidP="00D61DF9">
      <w:pPr>
        <w:pStyle w:val="List"/>
        <w:ind w:left="0" w:firstLine="0"/>
        <w:jc w:val="center"/>
        <w:rPr>
          <w:rFonts w:ascii="Times New Roman" w:hAnsi="Times New Roman"/>
          <w:b/>
          <w:sz w:val="24"/>
          <w:szCs w:val="24"/>
        </w:rPr>
      </w:pPr>
      <w:r>
        <w:rPr>
          <w:rFonts w:ascii="Times New Roman" w:hAnsi="Times New Roman"/>
          <w:b/>
          <w:sz w:val="24"/>
          <w:szCs w:val="24"/>
        </w:rPr>
        <w:t>New Embedded Certificate</w:t>
      </w:r>
    </w:p>
    <w:p w14:paraId="701C24BD" w14:textId="77777777" w:rsidR="007D411A" w:rsidRDefault="007D411A" w:rsidP="00D61DF9">
      <w:pPr>
        <w:pStyle w:val="List"/>
        <w:ind w:left="0" w:firstLine="0"/>
        <w:jc w:val="center"/>
        <w:rPr>
          <w:rFonts w:ascii="Times New Roman" w:hAnsi="Times New Roman"/>
          <w:b/>
          <w:sz w:val="24"/>
          <w:szCs w:val="24"/>
        </w:rPr>
      </w:pPr>
    </w:p>
    <w:p w14:paraId="129E1824" w14:textId="77777777" w:rsidR="007D411A" w:rsidRPr="00682DF2" w:rsidRDefault="007D411A" w:rsidP="007D411A">
      <w:pPr>
        <w:autoSpaceDE w:val="0"/>
        <w:autoSpaceDN w:val="0"/>
        <w:adjustRightInd w:val="0"/>
        <w:ind w:left="432" w:hanging="288"/>
      </w:pPr>
      <w:r>
        <w:t xml:space="preserve">GALLOGLY </w:t>
      </w:r>
      <w:r w:rsidRPr="00682DF2">
        <w:t xml:space="preserve">COLLEGE OF </w:t>
      </w:r>
      <w:r>
        <w:t>ENGINEERING</w:t>
      </w:r>
    </w:p>
    <w:p w14:paraId="5610CB3C" w14:textId="40B4E0B3" w:rsidR="007D411A" w:rsidRDefault="007D411A" w:rsidP="007D411A">
      <w:pPr>
        <w:shd w:val="clear" w:color="auto" w:fill="FFFFFF"/>
        <w:ind w:left="576" w:hanging="288"/>
        <w:textAlignment w:val="baseline"/>
        <w:rPr>
          <w:color w:val="000000" w:themeColor="text1"/>
        </w:rPr>
      </w:pPr>
      <w:r>
        <w:rPr>
          <w:u w:val="single"/>
        </w:rPr>
        <w:t>Machine Learning and Artificial Intelligence</w:t>
      </w:r>
      <w:r w:rsidRPr="000D02A6">
        <w:rPr>
          <w:u w:val="single"/>
        </w:rPr>
        <w:t xml:space="preserve">, </w:t>
      </w:r>
      <w:r>
        <w:rPr>
          <w:u w:val="single"/>
        </w:rPr>
        <w:t>Undergraduate Certificate</w:t>
      </w:r>
      <w:r w:rsidRPr="000D02A6">
        <w:rPr>
          <w:u w:val="single"/>
        </w:rPr>
        <w:t xml:space="preserve"> (RPC </w:t>
      </w:r>
      <w:r>
        <w:rPr>
          <w:u w:val="single"/>
        </w:rPr>
        <w:t>TBD</w:t>
      </w:r>
      <w:r w:rsidRPr="000D02A6">
        <w:rPr>
          <w:u w:val="single"/>
        </w:rPr>
        <w:t xml:space="preserve">, MC </w:t>
      </w:r>
      <w:r>
        <w:rPr>
          <w:u w:val="single"/>
        </w:rPr>
        <w:t>TTBD</w:t>
      </w:r>
      <w:r w:rsidRPr="000D02A6">
        <w:rPr>
          <w:u w:val="single"/>
        </w:rPr>
        <w:t>).</w:t>
      </w:r>
      <w:r w:rsidRPr="000D02A6">
        <w:t xml:space="preserve"> </w:t>
      </w:r>
      <w:r>
        <w:t>Requesting the addition of an embedded Undergraduate Certificate with the Level III program title of Machine Learning and Artificial Intelligence. The certificate is embedded in the B.S. in Computer Science program. The certificate requires 18-19 total hours with 9-12 hours in core courses and 9 hours of electives.</w:t>
      </w:r>
    </w:p>
    <w:p w14:paraId="53529485" w14:textId="3F36B143" w:rsidR="007D411A" w:rsidRDefault="007D411A" w:rsidP="002D2B57">
      <w:pPr>
        <w:shd w:val="clear" w:color="auto" w:fill="FFFFFF"/>
        <w:spacing w:after="120"/>
        <w:ind w:left="576"/>
        <w:textAlignment w:val="baseline"/>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Pr="007D411A">
        <w:rPr>
          <w:color w:val="000000" w:themeColor="text1"/>
          <w:bdr w:val="none" w:sz="0" w:space="0" w:color="auto" w:frame="1"/>
        </w:rPr>
        <w:t>This action will provide a pathway in our program for students who wish to specialize in artificial intelligence or machine learning. These are areas of great depth in our program. Students can complete this certificate without adding any credits to their B.S. degree.</w:t>
      </w:r>
    </w:p>
    <w:p w14:paraId="759F5365" w14:textId="77777777" w:rsidR="002D2B57" w:rsidRPr="002D2B57" w:rsidRDefault="002D2B57" w:rsidP="002D2B57">
      <w:pPr>
        <w:shd w:val="clear" w:color="auto" w:fill="FFFFFF"/>
        <w:spacing w:after="120"/>
        <w:ind w:left="576"/>
        <w:textAlignment w:val="baseline"/>
        <w:rPr>
          <w:color w:val="000000" w:themeColor="text1"/>
          <w:bdr w:val="none" w:sz="0" w:space="0" w:color="auto" w:frame="1"/>
        </w:rPr>
      </w:pPr>
    </w:p>
    <w:p w14:paraId="740A0D03" w14:textId="5BD6C9FD" w:rsidR="002D2B57" w:rsidRDefault="002D2B57" w:rsidP="002D2B57">
      <w:pPr>
        <w:pStyle w:val="List"/>
        <w:ind w:left="0" w:firstLine="0"/>
        <w:jc w:val="center"/>
        <w:rPr>
          <w:rFonts w:ascii="Times New Roman" w:hAnsi="Times New Roman"/>
          <w:b/>
          <w:sz w:val="24"/>
          <w:szCs w:val="24"/>
        </w:rPr>
      </w:pPr>
      <w:r>
        <w:rPr>
          <w:rFonts w:ascii="Times New Roman" w:hAnsi="Times New Roman"/>
          <w:b/>
          <w:sz w:val="24"/>
          <w:szCs w:val="24"/>
        </w:rPr>
        <w:t xml:space="preserve">Program Name </w:t>
      </w:r>
      <w:r w:rsidR="00BA15D1">
        <w:rPr>
          <w:rFonts w:ascii="Times New Roman" w:hAnsi="Times New Roman"/>
          <w:b/>
          <w:sz w:val="24"/>
          <w:szCs w:val="24"/>
        </w:rPr>
        <w:t xml:space="preserve">and </w:t>
      </w:r>
      <w:r w:rsidR="00F418ED">
        <w:rPr>
          <w:rFonts w:ascii="Times New Roman" w:hAnsi="Times New Roman"/>
          <w:b/>
          <w:sz w:val="24"/>
          <w:szCs w:val="24"/>
        </w:rPr>
        <w:t xml:space="preserve">Course </w:t>
      </w:r>
      <w:r w:rsidR="00BA15D1">
        <w:rPr>
          <w:rFonts w:ascii="Times New Roman" w:hAnsi="Times New Roman"/>
          <w:b/>
          <w:sz w:val="24"/>
          <w:szCs w:val="24"/>
        </w:rPr>
        <w:t xml:space="preserve">Designator </w:t>
      </w:r>
      <w:r>
        <w:rPr>
          <w:rFonts w:ascii="Times New Roman" w:hAnsi="Times New Roman"/>
          <w:b/>
          <w:sz w:val="24"/>
          <w:szCs w:val="24"/>
        </w:rPr>
        <w:t>Change</w:t>
      </w:r>
    </w:p>
    <w:p w14:paraId="40A23236" w14:textId="77777777" w:rsidR="002D2B57" w:rsidRDefault="002D2B57" w:rsidP="002D2B57">
      <w:pPr>
        <w:pStyle w:val="List"/>
        <w:ind w:left="0" w:firstLine="0"/>
        <w:jc w:val="center"/>
        <w:rPr>
          <w:rFonts w:ascii="Times New Roman" w:hAnsi="Times New Roman"/>
          <w:b/>
          <w:sz w:val="24"/>
          <w:szCs w:val="24"/>
        </w:rPr>
      </w:pPr>
    </w:p>
    <w:p w14:paraId="296D20B4" w14:textId="18EAE3CC" w:rsidR="002D2B57" w:rsidRPr="00682DF2" w:rsidRDefault="002D2B57" w:rsidP="002D2B57">
      <w:pPr>
        <w:autoSpaceDE w:val="0"/>
        <w:autoSpaceDN w:val="0"/>
        <w:adjustRightInd w:val="0"/>
        <w:ind w:left="432" w:hanging="288"/>
      </w:pPr>
      <w:r>
        <w:t>POLYTECHNIC INSTITUTE</w:t>
      </w:r>
    </w:p>
    <w:p w14:paraId="5A8C601F" w14:textId="4FFD11B3" w:rsidR="002D2B57" w:rsidRDefault="002D2B57" w:rsidP="002D2B57">
      <w:pPr>
        <w:shd w:val="clear" w:color="auto" w:fill="FFFFFF"/>
        <w:ind w:left="576" w:hanging="288"/>
        <w:textAlignment w:val="baseline"/>
        <w:rPr>
          <w:color w:val="000000" w:themeColor="text1"/>
        </w:rPr>
      </w:pPr>
      <w:r>
        <w:rPr>
          <w:u w:val="single"/>
        </w:rPr>
        <w:t>Artificial Intelligence</w:t>
      </w:r>
      <w:r w:rsidRPr="000D02A6">
        <w:rPr>
          <w:u w:val="single"/>
        </w:rPr>
        <w:t xml:space="preserve">, </w:t>
      </w:r>
      <w:r>
        <w:rPr>
          <w:u w:val="single"/>
        </w:rPr>
        <w:t>Bachelor of Science</w:t>
      </w:r>
      <w:r w:rsidRPr="000D02A6">
        <w:rPr>
          <w:u w:val="single"/>
        </w:rPr>
        <w:t xml:space="preserve"> (RPC </w:t>
      </w:r>
      <w:r>
        <w:rPr>
          <w:u w:val="single"/>
        </w:rPr>
        <w:t>515</w:t>
      </w:r>
      <w:r w:rsidRPr="000D02A6">
        <w:rPr>
          <w:u w:val="single"/>
        </w:rPr>
        <w:t xml:space="preserve">, MC </w:t>
      </w:r>
      <w:r>
        <w:rPr>
          <w:u w:val="single"/>
        </w:rPr>
        <w:t>B206</w:t>
      </w:r>
      <w:r w:rsidRPr="000D02A6">
        <w:rPr>
          <w:u w:val="single"/>
        </w:rPr>
        <w:t>).</w:t>
      </w:r>
      <w:r w:rsidRPr="000D02A6">
        <w:t xml:space="preserve"> </w:t>
      </w:r>
      <w:r>
        <w:t xml:space="preserve">Requesting </w:t>
      </w:r>
      <w:r>
        <w:t xml:space="preserve">the change of Level III program name from Artificial Intelligence to Applied Artificial Intelligence. </w:t>
      </w:r>
      <w:r w:rsidR="00664A17">
        <w:t xml:space="preserve">Change the AI course designator to AAI for Applied Artificial Intelligence. </w:t>
      </w:r>
      <w:r>
        <w:t>Total hours will not change.</w:t>
      </w:r>
    </w:p>
    <w:p w14:paraId="56507115" w14:textId="62E3147D" w:rsidR="002D2B57" w:rsidRDefault="002D2B57" w:rsidP="002D2B57">
      <w:pPr>
        <w:shd w:val="clear" w:color="auto" w:fill="FFFFFF"/>
        <w:spacing w:after="120"/>
        <w:ind w:left="576"/>
        <w:textAlignment w:val="baseline"/>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Pr="002D2B57">
        <w:rPr>
          <w:color w:val="000000" w:themeColor="text1"/>
          <w:bdr w:val="none" w:sz="0" w:space="0" w:color="auto" w:frame="1"/>
        </w:rPr>
        <w:t xml:space="preserve">Change the name of the program from Artificial Intelligence, B.S. to Applied Artificial Intelligence, B.S. to match the </w:t>
      </w:r>
      <w:r w:rsidR="00345F16">
        <w:rPr>
          <w:color w:val="000000" w:themeColor="text1"/>
          <w:bdr w:val="none" w:sz="0" w:space="0" w:color="auto" w:frame="1"/>
        </w:rPr>
        <w:t xml:space="preserve">AAI </w:t>
      </w:r>
      <w:r w:rsidRPr="002D2B57">
        <w:rPr>
          <w:color w:val="000000" w:themeColor="text1"/>
          <w:bdr w:val="none" w:sz="0" w:space="0" w:color="auto" w:frame="1"/>
        </w:rPr>
        <w:t>course designator and clarify the type of program offered by OUPI. </w:t>
      </w:r>
    </w:p>
    <w:p w14:paraId="0DFA3512" w14:textId="77777777" w:rsidR="002D2B57" w:rsidRDefault="002D2B57" w:rsidP="002D2B57">
      <w:pPr>
        <w:pStyle w:val="List"/>
        <w:ind w:left="0" w:firstLine="0"/>
        <w:rPr>
          <w:rFonts w:ascii="Times New Roman" w:hAnsi="Times New Roman"/>
          <w:b/>
          <w:sz w:val="24"/>
          <w:szCs w:val="24"/>
        </w:rPr>
      </w:pPr>
    </w:p>
    <w:p w14:paraId="7B84B55C" w14:textId="2E159B79" w:rsidR="005D4F6F" w:rsidRDefault="0045377F" w:rsidP="00D61DF9">
      <w:pPr>
        <w:pStyle w:val="List"/>
        <w:ind w:left="0" w:firstLine="0"/>
        <w:jc w:val="center"/>
        <w:rPr>
          <w:rFonts w:ascii="Times New Roman" w:hAnsi="Times New Roman"/>
          <w:b/>
          <w:sz w:val="24"/>
          <w:szCs w:val="24"/>
        </w:rPr>
      </w:pPr>
      <w:r>
        <w:rPr>
          <w:rFonts w:ascii="Times New Roman" w:hAnsi="Times New Roman"/>
          <w:b/>
          <w:sz w:val="24"/>
          <w:szCs w:val="24"/>
        </w:rPr>
        <w:t>Program Modifications</w:t>
      </w:r>
    </w:p>
    <w:p w14:paraId="15565359" w14:textId="77777777" w:rsidR="00D61DF9" w:rsidRPr="0088100F" w:rsidRDefault="00D61DF9" w:rsidP="00D61DF9">
      <w:pPr>
        <w:pStyle w:val="List"/>
        <w:ind w:left="0" w:firstLine="0"/>
        <w:jc w:val="center"/>
        <w:rPr>
          <w:rFonts w:ascii="Times New Roman" w:hAnsi="Times New Roman"/>
          <w:b/>
          <w:sz w:val="24"/>
          <w:szCs w:val="24"/>
        </w:rPr>
      </w:pPr>
    </w:p>
    <w:p w14:paraId="16907E5E" w14:textId="1F2E8812" w:rsidR="00682DF2" w:rsidRPr="00682DF2" w:rsidRDefault="0045377F" w:rsidP="00682DF2">
      <w:pPr>
        <w:autoSpaceDE w:val="0"/>
        <w:autoSpaceDN w:val="0"/>
        <w:adjustRightInd w:val="0"/>
        <w:ind w:left="432" w:hanging="288"/>
      </w:pPr>
      <w:r>
        <w:t>DODGE</w:t>
      </w:r>
      <w:r w:rsidR="00D61DF9">
        <w:t xml:space="preserve"> </w:t>
      </w:r>
      <w:r w:rsidR="00682DF2" w:rsidRPr="00682DF2">
        <w:t xml:space="preserve">COLLEGE OF </w:t>
      </w:r>
      <w:r>
        <w:t>ARTS AND SCIENCES</w:t>
      </w:r>
    </w:p>
    <w:p w14:paraId="00E505CC" w14:textId="7709494A" w:rsidR="008F759A" w:rsidRPr="008F759A" w:rsidRDefault="0045377F" w:rsidP="008F759A">
      <w:pPr>
        <w:autoSpaceDE w:val="0"/>
        <w:autoSpaceDN w:val="0"/>
        <w:adjustRightInd w:val="0"/>
        <w:ind w:left="576" w:hanging="288"/>
        <w:rPr>
          <w:rFonts w:eastAsiaTheme="minorHAnsi"/>
        </w:rPr>
      </w:pPr>
      <w:r>
        <w:rPr>
          <w:u w:val="single"/>
        </w:rPr>
        <w:t>Film &amp; Media Studies</w:t>
      </w:r>
      <w:r w:rsidR="00682DF2" w:rsidRPr="000D02A6">
        <w:rPr>
          <w:u w:val="single"/>
        </w:rPr>
        <w:t xml:space="preserve">, </w:t>
      </w:r>
      <w:r>
        <w:rPr>
          <w:u w:val="single"/>
        </w:rPr>
        <w:t>Bachelor of Arts</w:t>
      </w:r>
      <w:r w:rsidR="00682DF2" w:rsidRPr="000D02A6">
        <w:rPr>
          <w:u w:val="single"/>
        </w:rPr>
        <w:t xml:space="preserve"> (RPC </w:t>
      </w:r>
      <w:r>
        <w:rPr>
          <w:u w:val="single"/>
        </w:rPr>
        <w:t>316</w:t>
      </w:r>
      <w:r w:rsidR="00682DF2" w:rsidRPr="000D02A6">
        <w:rPr>
          <w:u w:val="single"/>
        </w:rPr>
        <w:t xml:space="preserve">, MC </w:t>
      </w:r>
      <w:r>
        <w:rPr>
          <w:u w:val="single"/>
        </w:rPr>
        <w:t>B429</w:t>
      </w:r>
      <w:r w:rsidR="00682DF2" w:rsidRPr="000D02A6">
        <w:rPr>
          <w:u w:val="single"/>
        </w:rPr>
        <w:t>).</w:t>
      </w:r>
      <w:r w:rsidR="00682DF2" w:rsidRPr="000D02A6">
        <w:t xml:space="preserve"> </w:t>
      </w:r>
      <w:r>
        <w:t>Course requirement changes t</w:t>
      </w:r>
      <w:r w:rsidRPr="0045377F">
        <w:t>o change the title of FMS 2033 (a core course) from "Writing about Film" to "Writing and Career Workshop</w:t>
      </w:r>
      <w:r w:rsidR="00E814D7">
        <w:t>”. Total credit hours for the degree will not change.</w:t>
      </w:r>
    </w:p>
    <w:p w14:paraId="3AC41CA5" w14:textId="7DCCF381" w:rsidR="00385C8D" w:rsidRDefault="008F759A" w:rsidP="0045377F">
      <w:pPr>
        <w:pStyle w:val="p1"/>
        <w:shd w:val="clear" w:color="auto" w:fill="FFFFFF"/>
        <w:spacing w:before="0" w:beforeAutospacing="0" w:after="0" w:afterAutospacing="0"/>
        <w:ind w:left="576"/>
        <w:textAlignment w:val="baseline"/>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0045377F" w:rsidRPr="0045377F">
        <w:rPr>
          <w:color w:val="000000" w:themeColor="text1"/>
          <w:bdr w:val="none" w:sz="0" w:space="0" w:color="auto" w:frame="1"/>
        </w:rPr>
        <w:t>The title change of FMS 2033 (a core course) from "Writing about Film" to "Writing and Career Workshop" is to reflect the exp</w:t>
      </w:r>
      <w:r w:rsidR="0045377F">
        <w:rPr>
          <w:color w:val="000000" w:themeColor="text1"/>
          <w:bdr w:val="none" w:sz="0" w:space="0" w:color="auto" w:frame="1"/>
        </w:rPr>
        <w:t>a</w:t>
      </w:r>
      <w:r w:rsidR="0045377F" w:rsidRPr="0045377F">
        <w:rPr>
          <w:color w:val="000000" w:themeColor="text1"/>
          <w:bdr w:val="none" w:sz="0" w:space="0" w:color="auto" w:frame="1"/>
        </w:rPr>
        <w:t>nded scope of the course, which now teaches not only writing/research skills in film and media but also how those skills can help students in career exploration and development.  </w:t>
      </w:r>
    </w:p>
    <w:p w14:paraId="6CA71AB0" w14:textId="77777777" w:rsidR="00EC07F0" w:rsidRDefault="00EC07F0" w:rsidP="0045377F">
      <w:pPr>
        <w:pStyle w:val="p1"/>
        <w:shd w:val="clear" w:color="auto" w:fill="FFFFFF"/>
        <w:spacing w:before="0" w:beforeAutospacing="0" w:after="0" w:afterAutospacing="0"/>
        <w:ind w:left="576"/>
        <w:textAlignment w:val="baseline"/>
        <w:rPr>
          <w:b/>
        </w:rPr>
      </w:pPr>
    </w:p>
    <w:p w14:paraId="2F181AAE" w14:textId="02764EEE" w:rsidR="00EC07F0" w:rsidRPr="00682DF2" w:rsidRDefault="00EC07F0" w:rsidP="00EC07F0">
      <w:pPr>
        <w:autoSpaceDE w:val="0"/>
        <w:autoSpaceDN w:val="0"/>
        <w:adjustRightInd w:val="0"/>
        <w:ind w:left="432" w:hanging="288"/>
      </w:pPr>
      <w:r w:rsidRPr="00682DF2">
        <w:t xml:space="preserve">COLLEGE OF </w:t>
      </w:r>
      <w:r>
        <w:t>ATMOSPHERIC AND GEOGRAPHIC SCIENCES</w:t>
      </w:r>
    </w:p>
    <w:p w14:paraId="4E403A89" w14:textId="3B253EB0" w:rsidR="00EC07F0" w:rsidRPr="00EC07F0" w:rsidRDefault="00EC07F0" w:rsidP="00EC07F0">
      <w:pPr>
        <w:autoSpaceDE w:val="0"/>
        <w:autoSpaceDN w:val="0"/>
        <w:adjustRightInd w:val="0"/>
        <w:ind w:left="576" w:hanging="288"/>
      </w:pPr>
      <w:r>
        <w:rPr>
          <w:u w:val="single"/>
        </w:rPr>
        <w:t>Geographic Information Science</w:t>
      </w:r>
      <w:r w:rsidRPr="000D02A6">
        <w:rPr>
          <w:u w:val="single"/>
        </w:rPr>
        <w:t xml:space="preserve">, </w:t>
      </w:r>
      <w:r>
        <w:rPr>
          <w:u w:val="single"/>
        </w:rPr>
        <w:t>Bachelor of Arts</w:t>
      </w:r>
      <w:r w:rsidRPr="000D02A6">
        <w:rPr>
          <w:u w:val="single"/>
        </w:rPr>
        <w:t xml:space="preserve"> (RPC </w:t>
      </w:r>
      <w:r>
        <w:rPr>
          <w:u w:val="single"/>
        </w:rPr>
        <w:t>367</w:t>
      </w:r>
      <w:r w:rsidRPr="000D02A6">
        <w:rPr>
          <w:u w:val="single"/>
        </w:rPr>
        <w:t xml:space="preserve">, MC </w:t>
      </w:r>
      <w:r>
        <w:rPr>
          <w:u w:val="single"/>
        </w:rPr>
        <w:t>B450</w:t>
      </w:r>
      <w:r w:rsidRPr="000D02A6">
        <w:rPr>
          <w:u w:val="single"/>
        </w:rPr>
        <w:t>).</w:t>
      </w:r>
      <w:r w:rsidRPr="000D02A6">
        <w:t xml:space="preserve"> </w:t>
      </w:r>
      <w:r>
        <w:t>Course requirement changes. R</w:t>
      </w:r>
      <w:r w:rsidRPr="00EC07F0">
        <w:t>equire Math gen ed to be MATH 1503 or higher</w:t>
      </w:r>
      <w:r>
        <w:t xml:space="preserve">. </w:t>
      </w:r>
      <w:r w:rsidRPr="00EC07F0">
        <w:t>Make GEOG 1114 the additional college science requirement</w:t>
      </w:r>
      <w:r>
        <w:t xml:space="preserve">. </w:t>
      </w:r>
      <w:r w:rsidRPr="00EC07F0">
        <w:t>Core changes:</w:t>
      </w:r>
      <w:r>
        <w:t xml:space="preserve"> </w:t>
      </w:r>
      <w:r w:rsidRPr="00EC07F0">
        <w:t>Add - GEOG 2021, GIS 3003, GIS 4133, GIS 4243</w:t>
      </w:r>
      <w:r>
        <w:t xml:space="preserve">; </w:t>
      </w:r>
      <w:r w:rsidRPr="00EC07F0">
        <w:t>Remove GEOG 1123, GEOG 3773, remote sensing category</w:t>
      </w:r>
      <w:r>
        <w:t xml:space="preserve">; </w:t>
      </w:r>
      <w:r w:rsidRPr="00EC07F0">
        <w:t xml:space="preserve">Change GEOG 3624 </w:t>
      </w:r>
      <w:r w:rsidR="00E814D7">
        <w:t>to</w:t>
      </w:r>
      <w:r w:rsidRPr="00EC07F0">
        <w:t xml:space="preserve"> GEOG 3923</w:t>
      </w:r>
      <w:r>
        <w:t xml:space="preserve">; </w:t>
      </w:r>
      <w:r w:rsidRPr="00EC07F0">
        <w:t>On Computer Related change course requirement to GIS 1313</w:t>
      </w:r>
      <w:r>
        <w:t xml:space="preserve">. Changes to </w:t>
      </w:r>
      <w:r w:rsidRPr="00EC07F0">
        <w:t>Applied GIS options:</w:t>
      </w:r>
      <w:r>
        <w:t xml:space="preserve"> Remove RCPL 4463 as requirement; Remove course option of C S 1313, METR 1313, MIS 2113, and MIS 3013. Add course options of GIS 4173, GEOG 4183, GIS 4833, and GEOG 4023 to the existing course options of </w:t>
      </w:r>
      <w:r w:rsidRPr="00EC07F0">
        <w:t>GIS 4233</w:t>
      </w:r>
      <w:r>
        <w:t xml:space="preserve"> and GIS 4970. </w:t>
      </w:r>
      <w:r w:rsidR="00E814D7">
        <w:t>In Major Support Requirements, c</w:t>
      </w:r>
      <w:r w:rsidRPr="00EC07F0">
        <w:t xml:space="preserve">hange the word Cognate to Major Support Electives with </w:t>
      </w:r>
      <w:r w:rsidR="00E814D7">
        <w:t>the requirement</w:t>
      </w:r>
      <w:r w:rsidRPr="00EC07F0">
        <w:t xml:space="preserve">: Choose 12 hours (4 courses, to include 6 upper-division hours) of coursework in the </w:t>
      </w:r>
      <w:r w:rsidRPr="00EC07F0">
        <w:lastRenderedPageBreak/>
        <w:t>same area relevant to the student’s field(s) of study. These 12 hours are to be outside the student’s major area.</w:t>
      </w:r>
      <w:r w:rsidR="00E814D7">
        <w:t xml:space="preserve"> Total credit hours for the degree will not change.</w:t>
      </w:r>
    </w:p>
    <w:p w14:paraId="4C9B35CD" w14:textId="16AF39A1" w:rsidR="00385C8D" w:rsidRDefault="00EC07F0" w:rsidP="00E814D7">
      <w:pPr>
        <w:autoSpaceDE w:val="0"/>
        <w:autoSpaceDN w:val="0"/>
        <w:adjustRightInd w:val="0"/>
        <w:ind w:left="576"/>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00E814D7" w:rsidRPr="00E814D7">
        <w:rPr>
          <w:color w:val="000000" w:themeColor="text1"/>
          <w:bdr w:val="none" w:sz="0" w:space="0" w:color="auto" w:frame="1"/>
        </w:rPr>
        <w:t xml:space="preserve">We have implemented new courses and want to get these on the </w:t>
      </w:r>
      <w:proofErr w:type="spellStart"/>
      <w:r w:rsidR="00E814D7" w:rsidRPr="00E814D7">
        <w:rPr>
          <w:color w:val="000000" w:themeColor="text1"/>
          <w:bdr w:val="none" w:sz="0" w:space="0" w:color="auto" w:frame="1"/>
        </w:rPr>
        <w:t>checksheet</w:t>
      </w:r>
      <w:proofErr w:type="spellEnd"/>
      <w:r w:rsidR="00E814D7" w:rsidRPr="00E814D7">
        <w:rPr>
          <w:color w:val="000000" w:themeColor="text1"/>
          <w:bdr w:val="none" w:sz="0" w:space="0" w:color="auto" w:frame="1"/>
        </w:rPr>
        <w:t>.</w:t>
      </w:r>
    </w:p>
    <w:p w14:paraId="6FE8EFB7" w14:textId="77777777" w:rsidR="00E814D7" w:rsidRDefault="00E814D7" w:rsidP="00E814D7">
      <w:pPr>
        <w:autoSpaceDE w:val="0"/>
        <w:autoSpaceDN w:val="0"/>
        <w:adjustRightInd w:val="0"/>
        <w:ind w:left="576"/>
        <w:rPr>
          <w:color w:val="000000" w:themeColor="text1"/>
          <w:bdr w:val="none" w:sz="0" w:space="0" w:color="auto" w:frame="1"/>
        </w:rPr>
      </w:pPr>
    </w:p>
    <w:p w14:paraId="6184811D" w14:textId="1AA47E6D" w:rsidR="00E814D7" w:rsidRPr="00EC07F0" w:rsidRDefault="00E814D7" w:rsidP="00E814D7">
      <w:pPr>
        <w:autoSpaceDE w:val="0"/>
        <w:autoSpaceDN w:val="0"/>
        <w:adjustRightInd w:val="0"/>
        <w:ind w:left="576" w:hanging="288"/>
      </w:pPr>
      <w:r>
        <w:rPr>
          <w:u w:val="single"/>
        </w:rPr>
        <w:t>Geographic Information Science</w:t>
      </w:r>
      <w:r w:rsidRPr="000D02A6">
        <w:rPr>
          <w:u w:val="single"/>
        </w:rPr>
        <w:t xml:space="preserve">, </w:t>
      </w:r>
      <w:r>
        <w:rPr>
          <w:u w:val="single"/>
        </w:rPr>
        <w:t>Bachelor of Science</w:t>
      </w:r>
      <w:r w:rsidRPr="000D02A6">
        <w:rPr>
          <w:u w:val="single"/>
        </w:rPr>
        <w:t xml:space="preserve"> (RPC </w:t>
      </w:r>
      <w:r>
        <w:rPr>
          <w:u w:val="single"/>
        </w:rPr>
        <w:t>368</w:t>
      </w:r>
      <w:r w:rsidRPr="000D02A6">
        <w:rPr>
          <w:u w:val="single"/>
        </w:rPr>
        <w:t xml:space="preserve">, MC </w:t>
      </w:r>
      <w:r>
        <w:rPr>
          <w:u w:val="single"/>
        </w:rPr>
        <w:t>B452</w:t>
      </w:r>
      <w:r w:rsidRPr="000D02A6">
        <w:rPr>
          <w:u w:val="single"/>
        </w:rPr>
        <w:t>).</w:t>
      </w:r>
      <w:r w:rsidRPr="000D02A6">
        <w:t xml:space="preserve"> </w:t>
      </w:r>
      <w:r>
        <w:t xml:space="preserve">Course requirement changes. </w:t>
      </w:r>
      <w:r w:rsidRPr="00EC07F0">
        <w:t>Make GEOG 1114 the additional college science requirement</w:t>
      </w:r>
      <w:r>
        <w:t xml:space="preserve">. </w:t>
      </w:r>
      <w:r w:rsidRPr="00EC07F0">
        <w:t>Core changes:</w:t>
      </w:r>
      <w:r>
        <w:t xml:space="preserve"> </w:t>
      </w:r>
      <w:r w:rsidRPr="00EC07F0">
        <w:t>Add - GEOG 2021, GIS 4133, GIS 424</w:t>
      </w:r>
      <w:r>
        <w:t xml:space="preserve">3; </w:t>
      </w:r>
      <w:r w:rsidRPr="00EC07F0">
        <w:t xml:space="preserve">Remove </w:t>
      </w:r>
      <w:r>
        <w:t xml:space="preserve">GEOG </w:t>
      </w:r>
      <w:r w:rsidRPr="00EC07F0">
        <w:t>3773, remote sensing category</w:t>
      </w:r>
      <w:r>
        <w:t xml:space="preserve"> and associated choices; </w:t>
      </w:r>
      <w:r w:rsidRPr="00EC07F0">
        <w:t xml:space="preserve">Change GEOG 3624 </w:t>
      </w:r>
      <w:r>
        <w:t>to</w:t>
      </w:r>
      <w:r w:rsidRPr="00EC07F0">
        <w:t xml:space="preserve"> GEOG 3923</w:t>
      </w:r>
      <w:r>
        <w:t xml:space="preserve">; </w:t>
      </w:r>
      <w:r w:rsidRPr="00EC07F0">
        <w:t>On Computer Related change course requirement to GIS 1313</w:t>
      </w:r>
      <w:r>
        <w:t xml:space="preserve">. Create Advanced GIS subsection to choose one of the following </w:t>
      </w:r>
      <w:proofErr w:type="gramStart"/>
      <w:r>
        <w:t>course</w:t>
      </w:r>
      <w:proofErr w:type="gramEnd"/>
      <w:r>
        <w:t xml:space="preserve">: GIS 4453 (change from required to one of two choices) or GIS 4553. Create </w:t>
      </w:r>
      <w:r w:rsidRPr="00EC07F0">
        <w:t xml:space="preserve">Applied GIS </w:t>
      </w:r>
      <w:r>
        <w:t>subsection to choose one of the following courses</w:t>
      </w:r>
      <w:r w:rsidRPr="00EC07F0">
        <w:t>:</w:t>
      </w:r>
      <w:r>
        <w:t xml:space="preserve"> </w:t>
      </w:r>
      <w:r w:rsidR="007F3544">
        <w:t xml:space="preserve">GIS 3003, </w:t>
      </w:r>
      <w:r>
        <w:t>GIS 4233, GIS 4173, GEOG 4183, GIS 4833, GEOG 4023, and GIS 4970. In Major Support Requirements, c</w:t>
      </w:r>
      <w:r w:rsidRPr="00EC07F0">
        <w:t xml:space="preserve">hange the word Cognate to Major Support Electives with </w:t>
      </w:r>
      <w:r>
        <w:t>the requirement</w:t>
      </w:r>
      <w:r w:rsidRPr="00EC07F0">
        <w:t>: Choose 12 hours (4 courses) of coursework in the same area relevant to the student’s field(s) of study. These 12 hours are to be outside the student’s major area.</w:t>
      </w:r>
      <w:r>
        <w:t xml:space="preserve"> Total credit hours for the degree will change from 121 to 120.</w:t>
      </w:r>
    </w:p>
    <w:p w14:paraId="32CC451F" w14:textId="250B0CB2" w:rsidR="00E814D7" w:rsidRDefault="00E814D7" w:rsidP="00E814D7">
      <w:pPr>
        <w:autoSpaceDE w:val="0"/>
        <w:autoSpaceDN w:val="0"/>
        <w:adjustRightInd w:val="0"/>
        <w:ind w:left="576"/>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00827982" w:rsidRPr="00827982">
        <w:rPr>
          <w:color w:val="000000" w:themeColor="text1"/>
          <w:bdr w:val="none" w:sz="0" w:space="0" w:color="auto" w:frame="1"/>
        </w:rPr>
        <w:t xml:space="preserve">We have added several new GIS courses to keep up with the changing market and want our </w:t>
      </w:r>
      <w:proofErr w:type="spellStart"/>
      <w:r w:rsidR="00827982" w:rsidRPr="00827982">
        <w:rPr>
          <w:color w:val="000000" w:themeColor="text1"/>
          <w:bdr w:val="none" w:sz="0" w:space="0" w:color="auto" w:frame="1"/>
        </w:rPr>
        <w:t>checksheet</w:t>
      </w:r>
      <w:proofErr w:type="spellEnd"/>
      <w:r w:rsidR="00827982" w:rsidRPr="00827982">
        <w:rPr>
          <w:color w:val="000000" w:themeColor="text1"/>
          <w:bdr w:val="none" w:sz="0" w:space="0" w:color="auto" w:frame="1"/>
        </w:rPr>
        <w:t xml:space="preserve"> to reflect that. </w:t>
      </w:r>
    </w:p>
    <w:p w14:paraId="7A3B5739" w14:textId="77777777" w:rsidR="00E814D7" w:rsidRDefault="00E814D7" w:rsidP="00E814D7">
      <w:pPr>
        <w:autoSpaceDE w:val="0"/>
        <w:autoSpaceDN w:val="0"/>
        <w:adjustRightInd w:val="0"/>
        <w:ind w:left="576" w:hanging="288"/>
        <w:rPr>
          <w:color w:val="000000" w:themeColor="text1"/>
        </w:rPr>
      </w:pPr>
    </w:p>
    <w:p w14:paraId="76C3CF33" w14:textId="5BBA73CA" w:rsidR="000C674C" w:rsidRPr="00682DF2" w:rsidRDefault="000C674C" w:rsidP="000C674C">
      <w:pPr>
        <w:autoSpaceDE w:val="0"/>
        <w:autoSpaceDN w:val="0"/>
        <w:adjustRightInd w:val="0"/>
        <w:ind w:left="432" w:hanging="288"/>
      </w:pPr>
      <w:r>
        <w:t xml:space="preserve">PRICE </w:t>
      </w:r>
      <w:r w:rsidRPr="00682DF2">
        <w:t xml:space="preserve">COLLEGE OF </w:t>
      </w:r>
      <w:r>
        <w:t>BUSINESS</w:t>
      </w:r>
    </w:p>
    <w:p w14:paraId="50F0DF86" w14:textId="13D32018" w:rsidR="000C674C" w:rsidRPr="00EC07F0" w:rsidRDefault="000C674C" w:rsidP="008B4274">
      <w:pPr>
        <w:autoSpaceDE w:val="0"/>
        <w:autoSpaceDN w:val="0"/>
        <w:adjustRightInd w:val="0"/>
        <w:ind w:left="576" w:hanging="288"/>
      </w:pPr>
      <w:r>
        <w:rPr>
          <w:u w:val="single"/>
        </w:rPr>
        <w:t>Accounting</w:t>
      </w:r>
      <w:r w:rsidRPr="000D02A6">
        <w:rPr>
          <w:u w:val="single"/>
        </w:rPr>
        <w:t xml:space="preserve">, </w:t>
      </w:r>
      <w:r>
        <w:rPr>
          <w:u w:val="single"/>
        </w:rPr>
        <w:t>Bachelor of Business Administration</w:t>
      </w:r>
      <w:r w:rsidRPr="000D02A6">
        <w:rPr>
          <w:u w:val="single"/>
        </w:rPr>
        <w:t xml:space="preserve"> (RPC </w:t>
      </w:r>
      <w:r w:rsidR="008B4274">
        <w:rPr>
          <w:u w:val="single"/>
        </w:rPr>
        <w:t>003</w:t>
      </w:r>
      <w:r w:rsidRPr="000D02A6">
        <w:rPr>
          <w:u w:val="single"/>
        </w:rPr>
        <w:t xml:space="preserve">, MC </w:t>
      </w:r>
      <w:r>
        <w:rPr>
          <w:u w:val="single"/>
        </w:rPr>
        <w:t>B</w:t>
      </w:r>
      <w:r w:rsidR="008B4274">
        <w:rPr>
          <w:u w:val="single"/>
        </w:rPr>
        <w:t>001</w:t>
      </w:r>
      <w:r w:rsidRPr="000D02A6">
        <w:rPr>
          <w:u w:val="single"/>
        </w:rPr>
        <w:t>).</w:t>
      </w:r>
      <w:r w:rsidRPr="000D02A6">
        <w:t xml:space="preserve"> </w:t>
      </w:r>
      <w:r w:rsidR="008B4274">
        <w:t>Program</w:t>
      </w:r>
      <w:r>
        <w:t xml:space="preserve"> requirement changes. </w:t>
      </w:r>
      <w:r w:rsidR="008B4274" w:rsidRPr="008B4274">
        <w:t>Price College is changing from Degree Candidacy to prerequisite requirements for upper division business courses.  Grades of C or better in ACCT 2113, B AD 1001, B C 2813, ECON 1113, ECON 1123, ECON 2843, MATH 1743, and MIS 2113 will be required for students to take 3000-4000 level business courses.</w:t>
      </w:r>
      <w:r w:rsidR="008B4274">
        <w:t xml:space="preserve"> </w:t>
      </w:r>
      <w:r w:rsidR="008B4274" w:rsidRPr="008B4274">
        <w:t>Move ACCT 2123 from Basic Business to additional requirements under Required Courses since this isn't a prerequisite requirement to take upper-division Business courses.</w:t>
      </w:r>
      <w:r w:rsidR="008B4274">
        <w:t xml:space="preserve"> </w:t>
      </w:r>
      <w:r>
        <w:t>Total credit hours for the degree will not change.</w:t>
      </w:r>
    </w:p>
    <w:p w14:paraId="43BBE53B" w14:textId="76891CFF" w:rsidR="000C674C" w:rsidRDefault="000C674C" w:rsidP="000C674C">
      <w:pPr>
        <w:autoSpaceDE w:val="0"/>
        <w:autoSpaceDN w:val="0"/>
        <w:adjustRightInd w:val="0"/>
        <w:ind w:left="576"/>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008B4274" w:rsidRPr="008B4274">
        <w:rPr>
          <w:color w:val="000000" w:themeColor="text1"/>
          <w:bdr w:val="none" w:sz="0" w:space="0" w:color="auto" w:frame="1"/>
        </w:rPr>
        <w:t>The Price College of Business faculty approved the requirement change for upper division business classes.  Previously, all students were required to earn Degree Candidacy certification to be eligible to enroll in 3000-4000 level business classes.  Price College of Business faculty approved the change to prerequisites of C or better in ACCT 2113, B AD 1001, B C 2813, ECON 1113, ECON 1123, ECON 2843, MATH 1743, and MIS 2113 for students to take 3000-4000 level business classes.</w:t>
      </w:r>
    </w:p>
    <w:p w14:paraId="41ACA1B3" w14:textId="77777777" w:rsidR="00257263" w:rsidRDefault="00257263" w:rsidP="000C674C">
      <w:pPr>
        <w:autoSpaceDE w:val="0"/>
        <w:autoSpaceDN w:val="0"/>
        <w:adjustRightInd w:val="0"/>
        <w:ind w:left="576"/>
        <w:rPr>
          <w:color w:val="000000" w:themeColor="text1"/>
          <w:bdr w:val="none" w:sz="0" w:space="0" w:color="auto" w:frame="1"/>
        </w:rPr>
      </w:pPr>
    </w:p>
    <w:p w14:paraId="6C2A7641" w14:textId="77777777" w:rsidR="00257263" w:rsidRPr="00EC07F0" w:rsidRDefault="00257263" w:rsidP="00257263">
      <w:pPr>
        <w:autoSpaceDE w:val="0"/>
        <w:autoSpaceDN w:val="0"/>
        <w:adjustRightInd w:val="0"/>
        <w:ind w:left="576" w:hanging="288"/>
      </w:pPr>
      <w:r>
        <w:rPr>
          <w:u w:val="single"/>
        </w:rPr>
        <w:t>Business Administration</w:t>
      </w:r>
      <w:r w:rsidRPr="000D02A6">
        <w:rPr>
          <w:u w:val="single"/>
        </w:rPr>
        <w:t xml:space="preserve">, </w:t>
      </w:r>
      <w:r>
        <w:rPr>
          <w:u w:val="single"/>
        </w:rPr>
        <w:t>Bachelor of Business Administration</w:t>
      </w:r>
      <w:r w:rsidRPr="000D02A6">
        <w:rPr>
          <w:u w:val="single"/>
        </w:rPr>
        <w:t xml:space="preserve"> (RPC </w:t>
      </w:r>
      <w:r>
        <w:rPr>
          <w:u w:val="single"/>
        </w:rPr>
        <w:t>024</w:t>
      </w:r>
      <w:r w:rsidRPr="000D02A6">
        <w:rPr>
          <w:u w:val="single"/>
        </w:rPr>
        <w:t xml:space="preserve">, MC </w:t>
      </w:r>
      <w:r>
        <w:rPr>
          <w:u w:val="single"/>
        </w:rPr>
        <w:t>B590</w:t>
      </w:r>
      <w:r w:rsidRPr="000D02A6">
        <w:rPr>
          <w:u w:val="single"/>
        </w:rPr>
        <w:t>).</w:t>
      </w:r>
      <w:r w:rsidRPr="000D02A6">
        <w:t xml:space="preserve"> </w:t>
      </w:r>
      <w:r>
        <w:t xml:space="preserve">Program requirement changes for the International Business option. </w:t>
      </w:r>
      <w:r w:rsidRPr="008B4274">
        <w:t>Price College is changing from Degree Candidacy to prerequisite requirements for upper division business courses.  Grades of C or better in ACCT 2113, B AD 1001, B C 2813, ECON 1113, ECON 1123, ECON 2843, MATH 1743, and MIS 2113 will be required for students to take 3000-4000 level business courses.</w:t>
      </w:r>
      <w:r>
        <w:t xml:space="preserve"> </w:t>
      </w:r>
      <w:r w:rsidRPr="008B4274">
        <w:t>Move ACCT 2123 from Basic Business to additional requirements under Required Courses since this isn't a prerequisite requirement to take upper-division Business courses.</w:t>
      </w:r>
      <w:r>
        <w:t xml:space="preserve"> Total credit hours for the degree will not change.</w:t>
      </w:r>
    </w:p>
    <w:p w14:paraId="7E505DC6" w14:textId="2022D302" w:rsidR="00257263" w:rsidRDefault="00257263" w:rsidP="00257263">
      <w:pPr>
        <w:autoSpaceDE w:val="0"/>
        <w:autoSpaceDN w:val="0"/>
        <w:adjustRightInd w:val="0"/>
        <w:ind w:left="576"/>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Pr="008B4274">
        <w:rPr>
          <w:color w:val="000000" w:themeColor="text1"/>
          <w:bdr w:val="none" w:sz="0" w:space="0" w:color="auto" w:frame="1"/>
        </w:rPr>
        <w:t>The Price College of Business faculty approved the requirement change for upper division business classes.  Previously, all students were required to earn Degree Candidacy certification to be eligible to enroll in 3000-4000 level business classes.  Price College of Business faculty approved the change to prerequisites of C or better in ACCT 2113, B AD 1001, B C 2813, ECON 1113, ECON 1123, ECON 2843, MATH 1743, and MIS 2113 for students to take 3000-4000 level business classes.</w:t>
      </w:r>
    </w:p>
    <w:p w14:paraId="06128B66" w14:textId="77777777" w:rsidR="008B4274" w:rsidRDefault="008B4274" w:rsidP="000C674C">
      <w:pPr>
        <w:autoSpaceDE w:val="0"/>
        <w:autoSpaceDN w:val="0"/>
        <w:adjustRightInd w:val="0"/>
        <w:ind w:left="576"/>
        <w:rPr>
          <w:color w:val="000000" w:themeColor="text1"/>
          <w:bdr w:val="none" w:sz="0" w:space="0" w:color="auto" w:frame="1"/>
        </w:rPr>
      </w:pPr>
    </w:p>
    <w:p w14:paraId="258E90F6" w14:textId="77EF7637" w:rsidR="008B4274" w:rsidRPr="00EC07F0" w:rsidRDefault="008B4274" w:rsidP="008B4274">
      <w:pPr>
        <w:autoSpaceDE w:val="0"/>
        <w:autoSpaceDN w:val="0"/>
        <w:adjustRightInd w:val="0"/>
        <w:ind w:left="576" w:hanging="288"/>
      </w:pPr>
      <w:r>
        <w:rPr>
          <w:u w:val="single"/>
        </w:rPr>
        <w:t>Economics</w:t>
      </w:r>
      <w:r w:rsidRPr="000D02A6">
        <w:rPr>
          <w:u w:val="single"/>
        </w:rPr>
        <w:t xml:space="preserve">, </w:t>
      </w:r>
      <w:r>
        <w:rPr>
          <w:u w:val="single"/>
        </w:rPr>
        <w:t>Bachelor of Business Administration</w:t>
      </w:r>
      <w:r w:rsidRPr="000D02A6">
        <w:rPr>
          <w:u w:val="single"/>
        </w:rPr>
        <w:t xml:space="preserve"> (RPC </w:t>
      </w:r>
      <w:r>
        <w:rPr>
          <w:u w:val="single"/>
        </w:rPr>
        <w:t>277</w:t>
      </w:r>
      <w:r w:rsidRPr="000D02A6">
        <w:rPr>
          <w:u w:val="single"/>
        </w:rPr>
        <w:t xml:space="preserve">, MC </w:t>
      </w:r>
      <w:r>
        <w:rPr>
          <w:u w:val="single"/>
        </w:rPr>
        <w:t>B295</w:t>
      </w:r>
      <w:r w:rsidRPr="000D02A6">
        <w:rPr>
          <w:u w:val="single"/>
        </w:rPr>
        <w:t>).</w:t>
      </w:r>
      <w:r w:rsidRPr="000D02A6">
        <w:t xml:space="preserve"> </w:t>
      </w:r>
      <w:r>
        <w:t xml:space="preserve">Program requirement changes. </w:t>
      </w:r>
      <w:r w:rsidRPr="008B4274">
        <w:t>Price College is changing from Degree Candidacy to prerequisite requirements for upper division business courses.  Grades of C or better in ACCT 2113, B AD 1001, B C 2813, ECON 1113, ECON 1123, ECON 2843, MATH 1743, and MIS 2113 will be required for students to take 3000-4000 level business courses.</w:t>
      </w:r>
      <w:r>
        <w:t xml:space="preserve"> </w:t>
      </w:r>
      <w:r w:rsidRPr="008B4274">
        <w:t xml:space="preserve">Move ACCT 2123 from Basic Business to additional requirements under Required </w:t>
      </w:r>
      <w:r w:rsidRPr="008B4274">
        <w:lastRenderedPageBreak/>
        <w:t>Courses since this isn't a prerequisite requirement to take upper-division Business courses.</w:t>
      </w:r>
      <w:r>
        <w:t xml:space="preserve"> Total credit hours for the degree will not change.</w:t>
      </w:r>
    </w:p>
    <w:p w14:paraId="695BFBE4" w14:textId="77777777" w:rsidR="008B4274" w:rsidRDefault="008B4274" w:rsidP="008B4274">
      <w:pPr>
        <w:autoSpaceDE w:val="0"/>
        <w:autoSpaceDN w:val="0"/>
        <w:adjustRightInd w:val="0"/>
        <w:ind w:left="576"/>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Pr="008B4274">
        <w:rPr>
          <w:color w:val="000000" w:themeColor="text1"/>
          <w:bdr w:val="none" w:sz="0" w:space="0" w:color="auto" w:frame="1"/>
        </w:rPr>
        <w:t>The Price College of Business faculty approved the requirement change for upper division business classes.  Previously, all students were required to earn Degree Candidacy certification to be eligible to enroll in 3000-4000 level business classes.  Price College of Business faculty approved the change to prerequisites of C or better in ACCT 2113, B AD 1001, B C 2813, ECON 1113, ECON 1123, ECON 2843, MATH 1743, and MIS 2113 for students to take 3000-4000 level business classes.</w:t>
      </w:r>
    </w:p>
    <w:p w14:paraId="1D2C57BD" w14:textId="77777777" w:rsidR="00257263" w:rsidRDefault="00257263" w:rsidP="008B4274">
      <w:pPr>
        <w:autoSpaceDE w:val="0"/>
        <w:autoSpaceDN w:val="0"/>
        <w:adjustRightInd w:val="0"/>
        <w:ind w:left="576"/>
        <w:rPr>
          <w:color w:val="000000" w:themeColor="text1"/>
          <w:bdr w:val="none" w:sz="0" w:space="0" w:color="auto" w:frame="1"/>
        </w:rPr>
      </w:pPr>
    </w:p>
    <w:p w14:paraId="7E9B48E0" w14:textId="77777777" w:rsidR="00257263" w:rsidRPr="00EC07F0" w:rsidRDefault="00257263" w:rsidP="00257263">
      <w:pPr>
        <w:autoSpaceDE w:val="0"/>
        <w:autoSpaceDN w:val="0"/>
        <w:adjustRightInd w:val="0"/>
        <w:ind w:left="576" w:hanging="288"/>
      </w:pPr>
      <w:r>
        <w:rPr>
          <w:u w:val="single"/>
        </w:rPr>
        <w:t>Finance</w:t>
      </w:r>
      <w:r w:rsidRPr="000D02A6">
        <w:rPr>
          <w:u w:val="single"/>
        </w:rPr>
        <w:t xml:space="preserve">, </w:t>
      </w:r>
      <w:r>
        <w:rPr>
          <w:u w:val="single"/>
        </w:rPr>
        <w:t>Bachelor of Business Administration</w:t>
      </w:r>
      <w:r w:rsidRPr="000D02A6">
        <w:rPr>
          <w:u w:val="single"/>
        </w:rPr>
        <w:t xml:space="preserve"> (RPC </w:t>
      </w:r>
      <w:r>
        <w:rPr>
          <w:u w:val="single"/>
        </w:rPr>
        <w:t>081</w:t>
      </w:r>
      <w:r w:rsidRPr="000D02A6">
        <w:rPr>
          <w:u w:val="single"/>
        </w:rPr>
        <w:t xml:space="preserve">, MC </w:t>
      </w:r>
      <w:r>
        <w:rPr>
          <w:u w:val="single"/>
        </w:rPr>
        <w:t>B435</w:t>
      </w:r>
      <w:r w:rsidRPr="000D02A6">
        <w:rPr>
          <w:u w:val="single"/>
        </w:rPr>
        <w:t>).</w:t>
      </w:r>
      <w:r w:rsidRPr="000D02A6">
        <w:t xml:space="preserve"> </w:t>
      </w:r>
      <w:r>
        <w:t xml:space="preserve">Program requirement changes. </w:t>
      </w:r>
      <w:r w:rsidRPr="008B4274">
        <w:t>Price College is changing from Degree Candidacy to prerequisite requirements for upper division business courses.  Grades of C or better in ACCT 2113, B AD 1001, B C 2813, ECON 1113, ECON 1123, ECON 2843, MATH 1743, and MIS 2113 will be required for students to take 3000-4000 level business courses.</w:t>
      </w:r>
      <w:r>
        <w:t xml:space="preserve"> </w:t>
      </w:r>
      <w:r w:rsidRPr="008B4274">
        <w:t>Move ACCT 2123 from Basic Business to additional requirements under Required Courses since this isn't a prerequisite requirement to take upper-division Business courses.</w:t>
      </w:r>
      <w:r>
        <w:t xml:space="preserve"> Total credit hours for the degree will not change.</w:t>
      </w:r>
    </w:p>
    <w:p w14:paraId="1F864F42" w14:textId="287EF653" w:rsidR="00257263" w:rsidRDefault="00257263" w:rsidP="00257263">
      <w:pPr>
        <w:autoSpaceDE w:val="0"/>
        <w:autoSpaceDN w:val="0"/>
        <w:adjustRightInd w:val="0"/>
        <w:ind w:left="576"/>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Pr="008B4274">
        <w:rPr>
          <w:color w:val="000000" w:themeColor="text1"/>
          <w:bdr w:val="none" w:sz="0" w:space="0" w:color="auto" w:frame="1"/>
        </w:rPr>
        <w:t>The Price College of Business faculty approved the requirement change for upper division business classes.  Previously, all students were required to earn Degree Candidacy certification to be eligible to enroll in 3000-4000 level business classes.  Price College of Business faculty approved the change to prerequisites of C or better in ACCT 2113, B AD 1001, B C 2813, ECON 1113, ECON 1123, ECON 2843, MATH 1743, and MIS 2113 for students to take 3000-4000 level business classes.</w:t>
      </w:r>
    </w:p>
    <w:p w14:paraId="43977C76" w14:textId="77777777" w:rsidR="008B4274" w:rsidRDefault="008B4274" w:rsidP="000C674C">
      <w:pPr>
        <w:autoSpaceDE w:val="0"/>
        <w:autoSpaceDN w:val="0"/>
        <w:adjustRightInd w:val="0"/>
        <w:ind w:left="576"/>
        <w:rPr>
          <w:color w:val="000000" w:themeColor="text1"/>
          <w:bdr w:val="none" w:sz="0" w:space="0" w:color="auto" w:frame="1"/>
        </w:rPr>
      </w:pPr>
    </w:p>
    <w:p w14:paraId="550B69F1" w14:textId="44213ABA" w:rsidR="008B4274" w:rsidRPr="00EC07F0" w:rsidRDefault="008B4274" w:rsidP="008B4274">
      <w:pPr>
        <w:autoSpaceDE w:val="0"/>
        <w:autoSpaceDN w:val="0"/>
        <w:adjustRightInd w:val="0"/>
        <w:ind w:left="576" w:hanging="288"/>
      </w:pPr>
      <w:r>
        <w:rPr>
          <w:u w:val="single"/>
        </w:rPr>
        <w:t>Management</w:t>
      </w:r>
      <w:r w:rsidRPr="000D02A6">
        <w:rPr>
          <w:u w:val="single"/>
        </w:rPr>
        <w:t xml:space="preserve">, </w:t>
      </w:r>
      <w:r>
        <w:rPr>
          <w:u w:val="single"/>
        </w:rPr>
        <w:t>Bachelor of Business Administration</w:t>
      </w:r>
      <w:r w:rsidRPr="000D02A6">
        <w:rPr>
          <w:u w:val="single"/>
        </w:rPr>
        <w:t xml:space="preserve"> (RPC </w:t>
      </w:r>
      <w:r>
        <w:rPr>
          <w:u w:val="single"/>
        </w:rPr>
        <w:t>168</w:t>
      </w:r>
      <w:r w:rsidRPr="000D02A6">
        <w:rPr>
          <w:u w:val="single"/>
        </w:rPr>
        <w:t xml:space="preserve">, MC </w:t>
      </w:r>
      <w:r>
        <w:rPr>
          <w:u w:val="single"/>
        </w:rPr>
        <w:t>B658, B360, B380, B856</w:t>
      </w:r>
      <w:r w:rsidRPr="000D02A6">
        <w:rPr>
          <w:u w:val="single"/>
        </w:rPr>
        <w:t>).</w:t>
      </w:r>
      <w:r w:rsidRPr="000D02A6">
        <w:t xml:space="preserve"> </w:t>
      </w:r>
      <w:r>
        <w:t xml:space="preserve">Program requirement changes to the following options: </w:t>
      </w:r>
      <w:r w:rsidR="00886E6D">
        <w:t xml:space="preserve">Management, </w:t>
      </w:r>
      <w:r>
        <w:t>Energy Management, Entrepreneurship and Venture Management</w:t>
      </w:r>
      <w:r w:rsidR="00886E6D">
        <w:t>, and Sports Business</w:t>
      </w:r>
      <w:r>
        <w:t xml:space="preserve">. </w:t>
      </w:r>
      <w:r w:rsidRPr="008B4274">
        <w:t>Price College is changing from Degree Candidacy to prerequisite requirements for upper division business courses.  Grades of C or better in ACCT 2113, B AD 1001, B C 2813, ECON 1113, ECON 1123, ECON 2843, MATH 1743, and MIS 2113 will be required for students to take 3000-4000 level business courses.</w:t>
      </w:r>
      <w:r>
        <w:t xml:space="preserve"> </w:t>
      </w:r>
      <w:r w:rsidRPr="008B4274">
        <w:t>Move ACCT 2123 from Basic Business to additional requirements under Required Courses since this isn't a prerequisite requirement to take upper-division Business courses.</w:t>
      </w:r>
      <w:r>
        <w:t xml:space="preserve"> Total credit hours for the degree will not change.</w:t>
      </w:r>
    </w:p>
    <w:p w14:paraId="31EC1353" w14:textId="77777777" w:rsidR="008B4274" w:rsidRDefault="008B4274" w:rsidP="008B4274">
      <w:pPr>
        <w:autoSpaceDE w:val="0"/>
        <w:autoSpaceDN w:val="0"/>
        <w:adjustRightInd w:val="0"/>
        <w:ind w:left="576"/>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Pr="008B4274">
        <w:rPr>
          <w:color w:val="000000" w:themeColor="text1"/>
          <w:bdr w:val="none" w:sz="0" w:space="0" w:color="auto" w:frame="1"/>
        </w:rPr>
        <w:t>The Price College of Business faculty approved the requirement change for upper division business classes.  Previously, all students were required to earn Degree Candidacy certification to be eligible to enroll in 3000-4000 level business classes.  Price College of Business faculty approved the change to prerequisites of C or better in ACCT 2113, B AD 1001, B C 2813, ECON 1113, ECON 1123, ECON 2843, MATH 1743, and MIS 2113 for students to take 3000-4000 level business classes.</w:t>
      </w:r>
    </w:p>
    <w:p w14:paraId="2016697E" w14:textId="77777777" w:rsidR="00257263" w:rsidRDefault="00257263" w:rsidP="008B4274">
      <w:pPr>
        <w:autoSpaceDE w:val="0"/>
        <w:autoSpaceDN w:val="0"/>
        <w:adjustRightInd w:val="0"/>
        <w:ind w:left="576"/>
        <w:rPr>
          <w:color w:val="000000" w:themeColor="text1"/>
          <w:bdr w:val="none" w:sz="0" w:space="0" w:color="auto" w:frame="1"/>
        </w:rPr>
      </w:pPr>
    </w:p>
    <w:p w14:paraId="3B11A5E2" w14:textId="77777777" w:rsidR="00257263" w:rsidRDefault="00257263" w:rsidP="00257263">
      <w:pPr>
        <w:autoSpaceDE w:val="0"/>
        <w:autoSpaceDN w:val="0"/>
        <w:adjustRightInd w:val="0"/>
        <w:ind w:left="576" w:hanging="288"/>
      </w:pPr>
      <w:r>
        <w:rPr>
          <w:u w:val="single"/>
        </w:rPr>
        <w:t>Management Information Systems</w:t>
      </w:r>
      <w:r w:rsidRPr="000D02A6">
        <w:rPr>
          <w:u w:val="single"/>
        </w:rPr>
        <w:t xml:space="preserve">, </w:t>
      </w:r>
      <w:r>
        <w:rPr>
          <w:u w:val="single"/>
        </w:rPr>
        <w:t>Bachelor of Business Administration</w:t>
      </w:r>
      <w:r w:rsidRPr="000D02A6">
        <w:rPr>
          <w:u w:val="single"/>
        </w:rPr>
        <w:t xml:space="preserve"> (RPC </w:t>
      </w:r>
      <w:r>
        <w:rPr>
          <w:u w:val="single"/>
        </w:rPr>
        <w:t>262</w:t>
      </w:r>
      <w:r w:rsidRPr="000D02A6">
        <w:rPr>
          <w:u w:val="single"/>
        </w:rPr>
        <w:t xml:space="preserve">, MC </w:t>
      </w:r>
      <w:r>
        <w:rPr>
          <w:u w:val="single"/>
        </w:rPr>
        <w:t>B660</w:t>
      </w:r>
      <w:r w:rsidRPr="000D02A6">
        <w:rPr>
          <w:u w:val="single"/>
        </w:rPr>
        <w:t>).</w:t>
      </w:r>
      <w:r w:rsidRPr="000D02A6">
        <w:t xml:space="preserve"> </w:t>
      </w:r>
      <w:r>
        <w:t xml:space="preserve">Program requirement changes for the International Business option. </w:t>
      </w:r>
      <w:r w:rsidRPr="008B4274">
        <w:t>Price College is changing from Degree Candidacy to prerequisite requirements for upper division business courses.  Grades of C or better in ACCT 2113, B AD 1001, B C 2813, ECON 1113, ECON 1123, ECON 2843, MATH 1743, and MIS 2113 will be required for students to take 3000-4000 level business courses.</w:t>
      </w:r>
      <w:r>
        <w:t xml:space="preserve"> </w:t>
      </w:r>
      <w:r w:rsidRPr="008B4274">
        <w:t>Move ACCT 2123 from Basic Business to additional requirements under Required Courses since this isn't a prerequisite requirement to take upper-division Business courses.</w:t>
      </w:r>
      <w:r>
        <w:t xml:space="preserve"> </w:t>
      </w:r>
    </w:p>
    <w:p w14:paraId="4C846505" w14:textId="365C87A3" w:rsidR="00257263" w:rsidRPr="00EC07F0" w:rsidRDefault="00257263" w:rsidP="00257263">
      <w:pPr>
        <w:autoSpaceDE w:val="0"/>
        <w:autoSpaceDN w:val="0"/>
        <w:adjustRightInd w:val="0"/>
        <w:ind w:left="576"/>
      </w:pPr>
      <w:r w:rsidRPr="00257263">
        <w:t xml:space="preserve">MIS </w:t>
      </w:r>
      <w:r>
        <w:t>m</w:t>
      </w:r>
      <w:r w:rsidRPr="00257263">
        <w:t xml:space="preserve">ajor is increasing major requirements from 18-21 credits. Remove: MIS 3033 and MIS 4663. Add MIS 3213 and MIS 4363. Change the requirement from six hours to nine hours of 3000-4000 level MIS courses. </w:t>
      </w:r>
      <w:r>
        <w:t>Total credit hours for the degree will not change.</w:t>
      </w:r>
    </w:p>
    <w:p w14:paraId="0E244903" w14:textId="77777777" w:rsidR="00257263" w:rsidRDefault="00257263" w:rsidP="00257263">
      <w:pPr>
        <w:autoSpaceDE w:val="0"/>
        <w:autoSpaceDN w:val="0"/>
        <w:adjustRightInd w:val="0"/>
        <w:ind w:left="576"/>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Pr="008B4274">
        <w:rPr>
          <w:color w:val="000000" w:themeColor="text1"/>
          <w:bdr w:val="none" w:sz="0" w:space="0" w:color="auto" w:frame="1"/>
        </w:rPr>
        <w:t>The Price College of Business faculty approved the requirement change for upper division business classes.  Previously, all students were required to earn Degree Candidacy certification to be eligible to enroll in 3000-4000 level business classes.  Price College of Business faculty approved the change to prerequisites of C or better in ACCT 2113, B AD 1001, B C 2813, ECON 1113, ECON 1123, ECON 2843, MATH 1743, and MIS 2113 for students to take 3000-4000 level business classes.</w:t>
      </w:r>
    </w:p>
    <w:p w14:paraId="7D65644F" w14:textId="1A6A003E" w:rsidR="00257263" w:rsidRDefault="00257263" w:rsidP="00257263">
      <w:pPr>
        <w:autoSpaceDE w:val="0"/>
        <w:autoSpaceDN w:val="0"/>
        <w:adjustRightInd w:val="0"/>
        <w:ind w:left="576"/>
        <w:rPr>
          <w:color w:val="000000" w:themeColor="text1"/>
          <w:bdr w:val="none" w:sz="0" w:space="0" w:color="auto" w:frame="1"/>
        </w:rPr>
      </w:pPr>
      <w:r w:rsidRPr="00257263">
        <w:rPr>
          <w:color w:val="000000" w:themeColor="text1"/>
          <w:bdr w:val="none" w:sz="0" w:space="0" w:color="auto" w:frame="1"/>
        </w:rPr>
        <w:lastRenderedPageBreak/>
        <w:t xml:space="preserve">MIS </w:t>
      </w:r>
      <w:r>
        <w:rPr>
          <w:color w:val="000000" w:themeColor="text1"/>
          <w:bdr w:val="none" w:sz="0" w:space="0" w:color="auto" w:frame="1"/>
        </w:rPr>
        <w:t>m</w:t>
      </w:r>
      <w:r w:rsidRPr="00257263">
        <w:rPr>
          <w:color w:val="000000" w:themeColor="text1"/>
          <w:bdr w:val="none" w:sz="0" w:space="0" w:color="auto" w:frame="1"/>
        </w:rPr>
        <w:t>ajor is increasing major requirements from 18-21 credits aligning with industry standards and peer benchmarks.  Expanding the major credit requirements will enrich the curriculum with advanced courses that cover emerging technologies and analytical skills, making graduates more competitive in the job market. </w:t>
      </w:r>
    </w:p>
    <w:p w14:paraId="6FD7F20E" w14:textId="77777777" w:rsidR="00886E6D" w:rsidRDefault="00886E6D" w:rsidP="00257263">
      <w:pPr>
        <w:autoSpaceDE w:val="0"/>
        <w:autoSpaceDN w:val="0"/>
        <w:adjustRightInd w:val="0"/>
        <w:rPr>
          <w:color w:val="000000" w:themeColor="text1"/>
          <w:bdr w:val="none" w:sz="0" w:space="0" w:color="auto" w:frame="1"/>
        </w:rPr>
      </w:pPr>
    </w:p>
    <w:p w14:paraId="685DF33C" w14:textId="7A497F93" w:rsidR="00886E6D" w:rsidRDefault="00886E6D" w:rsidP="00886E6D">
      <w:pPr>
        <w:autoSpaceDE w:val="0"/>
        <w:autoSpaceDN w:val="0"/>
        <w:adjustRightInd w:val="0"/>
        <w:ind w:left="576" w:hanging="288"/>
      </w:pPr>
      <w:r>
        <w:rPr>
          <w:u w:val="single"/>
        </w:rPr>
        <w:t>Marketing/Supply Chain Management</w:t>
      </w:r>
      <w:r w:rsidRPr="000D02A6">
        <w:rPr>
          <w:u w:val="single"/>
        </w:rPr>
        <w:t xml:space="preserve">, </w:t>
      </w:r>
      <w:r>
        <w:rPr>
          <w:u w:val="single"/>
        </w:rPr>
        <w:t>Bachelor of Business Administration</w:t>
      </w:r>
      <w:r w:rsidRPr="000D02A6">
        <w:rPr>
          <w:u w:val="single"/>
        </w:rPr>
        <w:t xml:space="preserve"> (RPC </w:t>
      </w:r>
      <w:r>
        <w:rPr>
          <w:u w:val="single"/>
        </w:rPr>
        <w:t>152</w:t>
      </w:r>
      <w:r w:rsidRPr="000D02A6">
        <w:rPr>
          <w:u w:val="single"/>
        </w:rPr>
        <w:t xml:space="preserve">, MC </w:t>
      </w:r>
      <w:r>
        <w:rPr>
          <w:u w:val="single"/>
        </w:rPr>
        <w:t>B498, B665, B857</w:t>
      </w:r>
      <w:r w:rsidRPr="000D02A6">
        <w:rPr>
          <w:u w:val="single"/>
        </w:rPr>
        <w:t>).</w:t>
      </w:r>
      <w:r w:rsidRPr="000D02A6">
        <w:t xml:space="preserve"> </w:t>
      </w:r>
      <w:r>
        <w:t xml:space="preserve">Program requirement changes for the following options: Healthcare Business, Marketing, and Supply Chain Management. </w:t>
      </w:r>
    </w:p>
    <w:p w14:paraId="513849CD" w14:textId="78FAB6C4" w:rsidR="00886E6D" w:rsidRDefault="00886E6D" w:rsidP="00886E6D">
      <w:pPr>
        <w:autoSpaceDE w:val="0"/>
        <w:autoSpaceDN w:val="0"/>
        <w:adjustRightInd w:val="0"/>
        <w:ind w:left="576"/>
      </w:pPr>
      <w:r w:rsidRPr="00886E6D">
        <w:rPr>
          <w:i/>
          <w:iCs/>
        </w:rPr>
        <w:t>Changes for all options:</w:t>
      </w:r>
      <w:r>
        <w:t xml:space="preserve"> </w:t>
      </w:r>
      <w:r w:rsidRPr="008B4274">
        <w:t>Price College is changing from Degree Candidacy to prerequisite requirements for upper division business courses.  Grades of C or better in ACCT 2113, B AD 1001, B C 2813, ECON 1113, ECON 1123, ECON 2843, MATH 1743, and MIS 2113 will be required for students to take 3000-4000 level business courses.</w:t>
      </w:r>
      <w:r>
        <w:t xml:space="preserve"> </w:t>
      </w:r>
      <w:r w:rsidRPr="008B4274">
        <w:t>Move ACCT 2123 from Basic Business to additional requirements under Required Courses since this isn't a prerequisite requirement to take upper-division Business courses.</w:t>
      </w:r>
    </w:p>
    <w:p w14:paraId="5F428F64" w14:textId="6FED5959" w:rsidR="00886E6D" w:rsidRDefault="00886E6D" w:rsidP="00886E6D">
      <w:pPr>
        <w:autoSpaceDE w:val="0"/>
        <w:autoSpaceDN w:val="0"/>
        <w:adjustRightInd w:val="0"/>
        <w:ind w:left="576"/>
      </w:pPr>
      <w:r>
        <w:rPr>
          <w:i/>
          <w:iCs/>
        </w:rPr>
        <w:t>Changes for Healthcare Business option:</w:t>
      </w:r>
      <w:r>
        <w:t xml:space="preserve"> Change HCB 3703 to HCB 4663.</w:t>
      </w:r>
    </w:p>
    <w:p w14:paraId="7C9D495C" w14:textId="645FBB15" w:rsidR="00257263" w:rsidRDefault="00257263" w:rsidP="00886E6D">
      <w:pPr>
        <w:autoSpaceDE w:val="0"/>
        <w:autoSpaceDN w:val="0"/>
        <w:adjustRightInd w:val="0"/>
        <w:ind w:left="576"/>
      </w:pPr>
      <w:r>
        <w:rPr>
          <w:i/>
          <w:iCs/>
        </w:rPr>
        <w:t>Changes for Supply Chain Management option:</w:t>
      </w:r>
      <w:r>
        <w:t xml:space="preserve"> Change SCM 4323 to SCM 4663.</w:t>
      </w:r>
    </w:p>
    <w:p w14:paraId="5A1FC0EC" w14:textId="47E62D72" w:rsidR="00257263" w:rsidRPr="00257263" w:rsidRDefault="00257263" w:rsidP="00886E6D">
      <w:pPr>
        <w:autoSpaceDE w:val="0"/>
        <w:autoSpaceDN w:val="0"/>
        <w:adjustRightInd w:val="0"/>
        <w:ind w:left="576"/>
      </w:pPr>
      <w:r>
        <w:t>Total credit hours for the degree will not change.</w:t>
      </w:r>
    </w:p>
    <w:p w14:paraId="777424F2" w14:textId="77777777" w:rsidR="00886E6D" w:rsidRDefault="00886E6D" w:rsidP="00886E6D">
      <w:pPr>
        <w:autoSpaceDE w:val="0"/>
        <w:autoSpaceDN w:val="0"/>
        <w:adjustRightInd w:val="0"/>
        <w:ind w:left="576"/>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Pr="008B4274">
        <w:rPr>
          <w:color w:val="000000" w:themeColor="text1"/>
          <w:bdr w:val="none" w:sz="0" w:space="0" w:color="auto" w:frame="1"/>
        </w:rPr>
        <w:t>The Price College of Business faculty approved the requirement change for upper division business classes.  Previously, all students were required to earn Degree Candidacy certification to be eligible to enroll in 3000-4000 level business classes.  Price College of Business faculty approved the change to prerequisites of C or better in ACCT 2113, B AD 1001, B C 2813, ECON 1113, ECON 1123, ECON 2843, MATH 1743, and MIS 2113 for students to take 3000-4000 level business classes.</w:t>
      </w:r>
    </w:p>
    <w:p w14:paraId="478C91D7" w14:textId="36045891" w:rsidR="000C674C" w:rsidRPr="00B11273" w:rsidRDefault="00886E6D" w:rsidP="00B11273">
      <w:pPr>
        <w:autoSpaceDE w:val="0"/>
        <w:autoSpaceDN w:val="0"/>
        <w:adjustRightInd w:val="0"/>
        <w:ind w:left="576"/>
        <w:rPr>
          <w:color w:val="000000" w:themeColor="text1"/>
          <w:bdr w:val="none" w:sz="0" w:space="0" w:color="auto" w:frame="1"/>
        </w:rPr>
      </w:pPr>
      <w:r w:rsidRPr="00886E6D">
        <w:rPr>
          <w:color w:val="000000" w:themeColor="text1"/>
        </w:rPr>
        <w:t>HCB 4663 will be the project course for HCB majors</w:t>
      </w:r>
      <w:r w:rsidR="00257263">
        <w:rPr>
          <w:color w:val="000000" w:themeColor="text1"/>
          <w:bdr w:val="none" w:sz="0" w:space="0" w:color="auto" w:frame="1"/>
        </w:rPr>
        <w:t xml:space="preserve"> and SCM 4663 will be the project course for SCM majors.</w:t>
      </w:r>
    </w:p>
    <w:p w14:paraId="574D9C8E" w14:textId="77777777" w:rsidR="000C674C" w:rsidRDefault="000C674C" w:rsidP="00E814D7">
      <w:pPr>
        <w:autoSpaceDE w:val="0"/>
        <w:autoSpaceDN w:val="0"/>
        <w:adjustRightInd w:val="0"/>
        <w:ind w:left="576" w:hanging="288"/>
        <w:rPr>
          <w:color w:val="000000" w:themeColor="text1"/>
        </w:rPr>
      </w:pPr>
    </w:p>
    <w:p w14:paraId="1B163819" w14:textId="6F98DF40" w:rsidR="0045377F" w:rsidRPr="00682DF2" w:rsidRDefault="0045377F" w:rsidP="0045377F">
      <w:pPr>
        <w:autoSpaceDE w:val="0"/>
        <w:autoSpaceDN w:val="0"/>
        <w:adjustRightInd w:val="0"/>
        <w:ind w:left="432" w:hanging="288"/>
      </w:pPr>
      <w:r>
        <w:t xml:space="preserve">GALLOGLY </w:t>
      </w:r>
      <w:r w:rsidRPr="00682DF2">
        <w:t xml:space="preserve">COLLEGE OF </w:t>
      </w:r>
      <w:r>
        <w:t>ENGINEERING</w:t>
      </w:r>
    </w:p>
    <w:p w14:paraId="1C689F87" w14:textId="77777777" w:rsidR="0045377F" w:rsidRDefault="0045377F" w:rsidP="0045377F">
      <w:pPr>
        <w:shd w:val="clear" w:color="auto" w:fill="FFFFFF"/>
        <w:ind w:left="576" w:hanging="288"/>
        <w:textAlignment w:val="baseline"/>
        <w:rPr>
          <w:color w:val="000000" w:themeColor="text1"/>
        </w:rPr>
      </w:pPr>
      <w:r>
        <w:rPr>
          <w:u w:val="single"/>
        </w:rPr>
        <w:t>Engineering Leadership</w:t>
      </w:r>
      <w:r w:rsidRPr="000D02A6">
        <w:rPr>
          <w:u w:val="single"/>
        </w:rPr>
        <w:t xml:space="preserve">, </w:t>
      </w:r>
      <w:r>
        <w:rPr>
          <w:u w:val="single"/>
        </w:rPr>
        <w:t>Undergraduate Certificate</w:t>
      </w:r>
      <w:r w:rsidRPr="000D02A6">
        <w:rPr>
          <w:u w:val="single"/>
        </w:rPr>
        <w:t xml:space="preserve"> (RPC </w:t>
      </w:r>
      <w:r>
        <w:rPr>
          <w:u w:val="single"/>
        </w:rPr>
        <w:t>149</w:t>
      </w:r>
      <w:r w:rsidRPr="000D02A6">
        <w:rPr>
          <w:u w:val="single"/>
        </w:rPr>
        <w:t xml:space="preserve">, MC </w:t>
      </w:r>
      <w:r>
        <w:rPr>
          <w:u w:val="single"/>
        </w:rPr>
        <w:t>T150, T151</w:t>
      </w:r>
      <w:r w:rsidRPr="000D02A6">
        <w:rPr>
          <w:u w:val="single"/>
        </w:rPr>
        <w:t>).</w:t>
      </w:r>
      <w:r w:rsidRPr="000D02A6">
        <w:t xml:space="preserve"> </w:t>
      </w:r>
      <w:r>
        <w:t>Course requirement changes to both the Engineering Leadership option and the Engineering Leadership: Sustainability option</w:t>
      </w:r>
      <w:r w:rsidRPr="0045377F">
        <w:rPr>
          <w:color w:val="000000" w:themeColor="text1"/>
        </w:rPr>
        <w:t xml:space="preserve">. Add courses that can be used to satisfy the </w:t>
      </w:r>
      <w:proofErr w:type="spellStart"/>
      <w:r w:rsidRPr="0045377F">
        <w:rPr>
          <w:color w:val="000000" w:themeColor="text1"/>
        </w:rPr>
        <w:t>GCoE</w:t>
      </w:r>
      <w:proofErr w:type="spellEnd"/>
      <w:r w:rsidRPr="0045377F">
        <w:rPr>
          <w:color w:val="000000" w:themeColor="text1"/>
        </w:rPr>
        <w:t xml:space="preserve"> Leadership Sequence requirement</w:t>
      </w:r>
      <w:r>
        <w:rPr>
          <w:color w:val="000000" w:themeColor="text1"/>
        </w:rPr>
        <w:t xml:space="preserve">: </w:t>
      </w:r>
      <w:r w:rsidRPr="0045377F">
        <w:rPr>
          <w:color w:val="000000" w:themeColor="text1"/>
        </w:rPr>
        <w:t>ENGR 3611, ENGR 3621, ENGR 3631, and ISE 5713</w:t>
      </w:r>
      <w:r>
        <w:rPr>
          <w:color w:val="000000" w:themeColor="text1"/>
        </w:rPr>
        <w:t xml:space="preserve">. </w:t>
      </w:r>
      <w:r w:rsidRPr="0045377F">
        <w:rPr>
          <w:color w:val="000000" w:themeColor="text1"/>
        </w:rPr>
        <w:t xml:space="preserve">Update </w:t>
      </w:r>
      <w:proofErr w:type="gramStart"/>
      <w:r w:rsidRPr="0045377F">
        <w:rPr>
          <w:color w:val="000000" w:themeColor="text1"/>
        </w:rPr>
        <w:t>department maintained</w:t>
      </w:r>
      <w:proofErr w:type="gramEnd"/>
      <w:r w:rsidRPr="0045377F">
        <w:rPr>
          <w:color w:val="000000" w:themeColor="text1"/>
        </w:rPr>
        <w:t xml:space="preserve"> electives lists to add new courses, remove courses no longer offered, and correct typographical errors</w:t>
      </w:r>
      <w:r>
        <w:rPr>
          <w:color w:val="000000" w:themeColor="text1"/>
        </w:rPr>
        <w:t>.</w:t>
      </w:r>
    </w:p>
    <w:p w14:paraId="28C58B7B" w14:textId="3CD32367" w:rsidR="00EC07F0" w:rsidRDefault="0045377F" w:rsidP="00B379AA">
      <w:pPr>
        <w:shd w:val="clear" w:color="auto" w:fill="FFFFFF"/>
        <w:spacing w:after="120"/>
        <w:ind w:left="576"/>
        <w:textAlignment w:val="baseline"/>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00EC07F0" w:rsidRPr="00EC07F0">
        <w:rPr>
          <w:color w:val="000000" w:themeColor="text1"/>
          <w:bdr w:val="none" w:sz="0" w:space="0" w:color="auto" w:frame="1"/>
        </w:rPr>
        <w:t>Updating program requirements and elective course lists to reflect changes in the OU catalog and to allow additional courses to count toward the certificate.</w:t>
      </w:r>
    </w:p>
    <w:p w14:paraId="637C4198" w14:textId="77777777" w:rsidR="00B379AA" w:rsidRPr="00B379AA" w:rsidRDefault="00B379AA" w:rsidP="00B379AA">
      <w:pPr>
        <w:shd w:val="clear" w:color="auto" w:fill="FFFFFF"/>
        <w:spacing w:after="120"/>
        <w:ind w:left="576"/>
        <w:textAlignment w:val="baseline"/>
        <w:rPr>
          <w:color w:val="000000" w:themeColor="text1"/>
          <w:bdr w:val="none" w:sz="0" w:space="0" w:color="auto" w:frame="1"/>
        </w:rPr>
      </w:pPr>
    </w:p>
    <w:p w14:paraId="6EF18F07" w14:textId="670770FB" w:rsidR="00D61DF9" w:rsidRDefault="00810F70" w:rsidP="00D61DF9">
      <w:pPr>
        <w:pStyle w:val="List"/>
        <w:ind w:left="0" w:firstLine="0"/>
        <w:jc w:val="center"/>
        <w:rPr>
          <w:rFonts w:ascii="Times New Roman" w:hAnsi="Times New Roman"/>
          <w:b/>
          <w:sz w:val="24"/>
          <w:szCs w:val="24"/>
        </w:rPr>
      </w:pPr>
      <w:r w:rsidRPr="00682DF2">
        <w:rPr>
          <w:rFonts w:ascii="Times New Roman" w:hAnsi="Times New Roman"/>
          <w:b/>
          <w:sz w:val="24"/>
          <w:szCs w:val="24"/>
        </w:rPr>
        <w:t>A</w:t>
      </w:r>
      <w:r w:rsidR="00682DF2" w:rsidRPr="00682DF2">
        <w:rPr>
          <w:rFonts w:ascii="Times New Roman" w:hAnsi="Times New Roman"/>
          <w:b/>
          <w:sz w:val="24"/>
          <w:szCs w:val="24"/>
        </w:rPr>
        <w:t>DMINISTRATIVE/INTERNAL</w:t>
      </w:r>
    </w:p>
    <w:p w14:paraId="68FB7252" w14:textId="77777777" w:rsidR="005E37D6" w:rsidRDefault="005E37D6" w:rsidP="005E37D6">
      <w:pPr>
        <w:pStyle w:val="List"/>
        <w:ind w:left="0" w:firstLine="0"/>
        <w:jc w:val="center"/>
        <w:rPr>
          <w:rFonts w:ascii="Times New Roman" w:hAnsi="Times New Roman"/>
          <w:b/>
          <w:sz w:val="24"/>
          <w:szCs w:val="24"/>
        </w:rPr>
      </w:pPr>
    </w:p>
    <w:p w14:paraId="05C94ECB" w14:textId="1273366B" w:rsidR="005E37D6" w:rsidRDefault="005E37D6" w:rsidP="005E37D6">
      <w:pPr>
        <w:pStyle w:val="List"/>
        <w:ind w:left="0" w:firstLine="0"/>
        <w:jc w:val="center"/>
        <w:rPr>
          <w:rFonts w:ascii="Times New Roman" w:hAnsi="Times New Roman"/>
          <w:b/>
          <w:sz w:val="24"/>
          <w:szCs w:val="24"/>
        </w:rPr>
      </w:pPr>
      <w:r>
        <w:rPr>
          <w:rFonts w:ascii="Times New Roman" w:hAnsi="Times New Roman"/>
          <w:b/>
          <w:sz w:val="24"/>
          <w:szCs w:val="24"/>
        </w:rPr>
        <w:t>Deletion of Minor</w:t>
      </w:r>
    </w:p>
    <w:p w14:paraId="524D8EC4" w14:textId="77777777" w:rsidR="005E37D6" w:rsidRDefault="005E37D6" w:rsidP="005E37D6">
      <w:pPr>
        <w:pStyle w:val="List"/>
        <w:ind w:left="0" w:firstLine="0"/>
        <w:jc w:val="center"/>
        <w:rPr>
          <w:rFonts w:ascii="Times New Roman" w:hAnsi="Times New Roman"/>
          <w:b/>
          <w:sz w:val="24"/>
          <w:szCs w:val="24"/>
        </w:rPr>
      </w:pPr>
    </w:p>
    <w:p w14:paraId="71EEBA8B" w14:textId="07157A94" w:rsidR="005E37D6" w:rsidRPr="00682DF2" w:rsidRDefault="005E37D6" w:rsidP="005E37D6">
      <w:pPr>
        <w:autoSpaceDE w:val="0"/>
        <w:autoSpaceDN w:val="0"/>
        <w:adjustRightInd w:val="0"/>
        <w:ind w:left="432" w:hanging="288"/>
      </w:pPr>
      <w:r>
        <w:t xml:space="preserve">PRICE </w:t>
      </w:r>
      <w:r w:rsidRPr="00682DF2">
        <w:t xml:space="preserve">COLLEGE OF </w:t>
      </w:r>
      <w:r>
        <w:t>BUSINESS</w:t>
      </w:r>
    </w:p>
    <w:p w14:paraId="6E775636" w14:textId="5E157F75" w:rsidR="005E37D6" w:rsidRPr="00EC07F0" w:rsidRDefault="005E37D6" w:rsidP="005E37D6">
      <w:pPr>
        <w:autoSpaceDE w:val="0"/>
        <w:autoSpaceDN w:val="0"/>
        <w:adjustRightInd w:val="0"/>
        <w:ind w:left="576" w:hanging="288"/>
      </w:pPr>
      <w:r>
        <w:rPr>
          <w:u w:val="single"/>
        </w:rPr>
        <w:t>Franchising, Minor</w:t>
      </w:r>
      <w:r w:rsidRPr="000D02A6">
        <w:rPr>
          <w:u w:val="single"/>
        </w:rPr>
        <w:t xml:space="preserve"> (MC </w:t>
      </w:r>
      <w:r>
        <w:rPr>
          <w:u w:val="single"/>
        </w:rPr>
        <w:t>N440</w:t>
      </w:r>
      <w:r w:rsidRPr="000D02A6">
        <w:rPr>
          <w:u w:val="single"/>
        </w:rPr>
        <w:t>).</w:t>
      </w:r>
      <w:r w:rsidRPr="000D02A6">
        <w:t xml:space="preserve"> </w:t>
      </w:r>
      <w:r>
        <w:t>Requesting deletion of the Franchising Minor. There are no students enrolled and the FRAN courses have already been deleted.</w:t>
      </w:r>
    </w:p>
    <w:p w14:paraId="73334F39" w14:textId="5894AC2C" w:rsidR="005E37D6" w:rsidRDefault="005E37D6" w:rsidP="005E37D6">
      <w:pPr>
        <w:autoSpaceDE w:val="0"/>
        <w:autoSpaceDN w:val="0"/>
        <w:adjustRightInd w:val="0"/>
        <w:ind w:left="576"/>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Pr="005E37D6">
        <w:rPr>
          <w:color w:val="000000" w:themeColor="text1"/>
          <w:bdr w:val="none" w:sz="0" w:space="0" w:color="auto" w:frame="1"/>
        </w:rPr>
        <w:t>Taking this out of Marketing curriculum. The FRAN courses have already been deleted</w:t>
      </w:r>
      <w:r w:rsidRPr="00E814D7">
        <w:rPr>
          <w:color w:val="000000" w:themeColor="text1"/>
          <w:bdr w:val="none" w:sz="0" w:space="0" w:color="auto" w:frame="1"/>
        </w:rPr>
        <w:t>.</w:t>
      </w:r>
    </w:p>
    <w:p w14:paraId="30A6520C" w14:textId="77777777" w:rsidR="003635F7" w:rsidRDefault="003635F7" w:rsidP="005E37D6">
      <w:pPr>
        <w:autoSpaceDE w:val="0"/>
        <w:autoSpaceDN w:val="0"/>
        <w:adjustRightInd w:val="0"/>
        <w:ind w:left="576"/>
        <w:rPr>
          <w:color w:val="000000" w:themeColor="text1"/>
          <w:bdr w:val="none" w:sz="0" w:space="0" w:color="auto" w:frame="1"/>
        </w:rPr>
      </w:pPr>
    </w:p>
    <w:p w14:paraId="54888E5D" w14:textId="47B79624" w:rsidR="003635F7" w:rsidRDefault="003635F7" w:rsidP="003635F7">
      <w:pPr>
        <w:pStyle w:val="List"/>
        <w:ind w:left="0" w:firstLine="0"/>
        <w:jc w:val="center"/>
        <w:rPr>
          <w:rFonts w:ascii="Times New Roman" w:hAnsi="Times New Roman"/>
          <w:b/>
          <w:sz w:val="24"/>
          <w:szCs w:val="24"/>
        </w:rPr>
      </w:pPr>
      <w:r>
        <w:rPr>
          <w:rFonts w:ascii="Times New Roman" w:hAnsi="Times New Roman"/>
          <w:b/>
          <w:sz w:val="24"/>
          <w:szCs w:val="24"/>
        </w:rPr>
        <w:t>New Course Designator</w:t>
      </w:r>
    </w:p>
    <w:p w14:paraId="15CA6120" w14:textId="77777777" w:rsidR="003635F7" w:rsidRDefault="003635F7" w:rsidP="003635F7">
      <w:pPr>
        <w:pStyle w:val="List"/>
        <w:ind w:left="0" w:firstLine="0"/>
        <w:jc w:val="center"/>
        <w:rPr>
          <w:rFonts w:ascii="Times New Roman" w:hAnsi="Times New Roman"/>
          <w:b/>
          <w:sz w:val="24"/>
          <w:szCs w:val="24"/>
        </w:rPr>
      </w:pPr>
    </w:p>
    <w:p w14:paraId="0FFCCC37" w14:textId="7CC7D93C" w:rsidR="003635F7" w:rsidRPr="00682DF2" w:rsidRDefault="003635F7" w:rsidP="003635F7">
      <w:pPr>
        <w:autoSpaceDE w:val="0"/>
        <w:autoSpaceDN w:val="0"/>
        <w:adjustRightInd w:val="0"/>
        <w:ind w:left="432" w:hanging="288"/>
      </w:pPr>
      <w:r>
        <w:t xml:space="preserve">POLYTECHNIC INSTITUTE </w:t>
      </w:r>
      <w:r w:rsidRPr="003635F7">
        <w:rPr>
          <w:color w:val="2E74B5" w:themeColor="accent1" w:themeShade="BF"/>
        </w:rPr>
        <w:t>(See Canvas)</w:t>
      </w:r>
    </w:p>
    <w:p w14:paraId="7033074F" w14:textId="54FC0DF2" w:rsidR="003635F7" w:rsidRPr="00EC07F0" w:rsidRDefault="003635F7" w:rsidP="003635F7">
      <w:pPr>
        <w:autoSpaceDE w:val="0"/>
        <w:autoSpaceDN w:val="0"/>
        <w:adjustRightInd w:val="0"/>
        <w:ind w:left="576" w:hanging="288"/>
      </w:pPr>
      <w:r>
        <w:rPr>
          <w:u w:val="single"/>
        </w:rPr>
        <w:t>AAI-Applied Artificial Intelligence</w:t>
      </w:r>
      <w:r w:rsidRPr="000D02A6">
        <w:rPr>
          <w:u w:val="single"/>
        </w:rPr>
        <w:t>.</w:t>
      </w:r>
      <w:r w:rsidRPr="000D02A6">
        <w:t xml:space="preserve"> </w:t>
      </w:r>
      <w:r>
        <w:t>Requesting the addition of the AAI-Applied Artificial Intelligence course designator. All the courses that were previously added as AI will be moved to this new course designator.</w:t>
      </w:r>
    </w:p>
    <w:p w14:paraId="433193FB" w14:textId="3E3A93BC" w:rsidR="003635F7" w:rsidRDefault="003635F7" w:rsidP="003635F7">
      <w:pPr>
        <w:autoSpaceDE w:val="0"/>
        <w:autoSpaceDN w:val="0"/>
        <w:adjustRightInd w:val="0"/>
        <w:ind w:left="576"/>
        <w:rPr>
          <w:color w:val="000000" w:themeColor="text1"/>
          <w:bdr w:val="none" w:sz="0" w:space="0" w:color="auto" w:frame="1"/>
        </w:rPr>
      </w:pPr>
      <w:r w:rsidRPr="008F759A">
        <w:rPr>
          <w:color w:val="000000" w:themeColor="text1"/>
          <w:u w:val="single"/>
        </w:rPr>
        <w:lastRenderedPageBreak/>
        <w:t>Reason for request</w:t>
      </w:r>
      <w:r w:rsidRPr="008F759A">
        <w:rPr>
          <w:color w:val="000000" w:themeColor="text1"/>
        </w:rPr>
        <w:t xml:space="preserve">: </w:t>
      </w:r>
      <w:r>
        <w:rPr>
          <w:color w:val="000000" w:themeColor="text1"/>
          <w:bdr w:val="none" w:sz="0" w:space="0" w:color="auto" w:frame="1"/>
        </w:rPr>
        <w:t>This course designator is for a new program to be offered by the OU Polytechnic Institute with a target first class date of August 2025. This designator clarifies these courses are specifically applied courses in artificial intelligence.</w:t>
      </w:r>
    </w:p>
    <w:p w14:paraId="1812076C" w14:textId="77777777" w:rsidR="005E37D6" w:rsidRDefault="005E37D6" w:rsidP="00B379AA">
      <w:pPr>
        <w:pStyle w:val="List"/>
        <w:ind w:left="0" w:firstLine="0"/>
        <w:rPr>
          <w:rFonts w:ascii="Times New Roman" w:hAnsi="Times New Roman"/>
          <w:b/>
          <w:sz w:val="24"/>
          <w:szCs w:val="24"/>
        </w:rPr>
      </w:pPr>
    </w:p>
    <w:p w14:paraId="6C3222E2" w14:textId="30897275" w:rsidR="00810F70" w:rsidRDefault="00D61DF9" w:rsidP="00D61DF9">
      <w:pPr>
        <w:pStyle w:val="List"/>
        <w:ind w:left="0" w:firstLine="0"/>
        <w:jc w:val="center"/>
        <w:rPr>
          <w:rFonts w:ascii="Times New Roman" w:hAnsi="Times New Roman"/>
          <w:b/>
          <w:sz w:val="24"/>
          <w:szCs w:val="24"/>
        </w:rPr>
      </w:pPr>
      <w:r>
        <w:rPr>
          <w:rFonts w:ascii="Times New Roman" w:hAnsi="Times New Roman"/>
          <w:b/>
          <w:sz w:val="24"/>
          <w:szCs w:val="24"/>
        </w:rPr>
        <w:t>Program Modifications</w:t>
      </w:r>
    </w:p>
    <w:p w14:paraId="6DB635CA" w14:textId="77777777" w:rsidR="00D61DF9" w:rsidRDefault="00D61DF9" w:rsidP="00D61DF9">
      <w:pPr>
        <w:pStyle w:val="List"/>
        <w:ind w:left="0" w:firstLine="0"/>
        <w:jc w:val="center"/>
        <w:rPr>
          <w:rFonts w:ascii="Times New Roman" w:hAnsi="Times New Roman"/>
          <w:b/>
          <w:sz w:val="24"/>
          <w:szCs w:val="24"/>
        </w:rPr>
      </w:pPr>
    </w:p>
    <w:p w14:paraId="459FBE0A" w14:textId="77777777" w:rsidR="007836A0" w:rsidRPr="00682DF2" w:rsidRDefault="007836A0" w:rsidP="007836A0">
      <w:pPr>
        <w:autoSpaceDE w:val="0"/>
        <w:autoSpaceDN w:val="0"/>
        <w:adjustRightInd w:val="0"/>
        <w:ind w:left="432" w:hanging="288"/>
      </w:pPr>
      <w:r w:rsidRPr="00682DF2">
        <w:t xml:space="preserve">COLLEGE OF </w:t>
      </w:r>
      <w:r>
        <w:t>ATMOSPHERIC AND GEOGRAPHIC SCIENCES</w:t>
      </w:r>
    </w:p>
    <w:p w14:paraId="1C4A4FE4" w14:textId="064190AE" w:rsidR="007836A0" w:rsidRPr="00EC07F0" w:rsidRDefault="007836A0" w:rsidP="007836A0">
      <w:pPr>
        <w:autoSpaceDE w:val="0"/>
        <w:autoSpaceDN w:val="0"/>
        <w:adjustRightInd w:val="0"/>
        <w:ind w:left="576" w:hanging="288"/>
      </w:pPr>
      <w:r>
        <w:rPr>
          <w:u w:val="single"/>
        </w:rPr>
        <w:t>Bachelor of Arts (in Geographic Information Science)/Master of Regional and City Planning</w:t>
      </w:r>
      <w:r w:rsidRPr="000D02A6">
        <w:rPr>
          <w:u w:val="single"/>
        </w:rPr>
        <w:t xml:space="preserve"> (RPC </w:t>
      </w:r>
      <w:r>
        <w:rPr>
          <w:u w:val="single"/>
        </w:rPr>
        <w:t>367/199</w:t>
      </w:r>
      <w:r w:rsidRPr="000D02A6">
        <w:rPr>
          <w:u w:val="single"/>
        </w:rPr>
        <w:t xml:space="preserve">, MC </w:t>
      </w:r>
      <w:r>
        <w:rPr>
          <w:u w:val="single"/>
        </w:rPr>
        <w:t>A450/F817 Q272</w:t>
      </w:r>
      <w:r w:rsidRPr="000D02A6">
        <w:rPr>
          <w:u w:val="single"/>
        </w:rPr>
        <w:t>).</w:t>
      </w:r>
      <w:r w:rsidRPr="000D02A6">
        <w:t xml:space="preserve"> </w:t>
      </w:r>
      <w:r>
        <w:t>Course requirement changes. R</w:t>
      </w:r>
      <w:r w:rsidRPr="00EC07F0">
        <w:t>equire Math gen ed to be MATH 1503 or higher</w:t>
      </w:r>
      <w:r>
        <w:t xml:space="preserve">. </w:t>
      </w:r>
      <w:r w:rsidRPr="00EC07F0">
        <w:t>Make GEOG 1114 the additional college science requirement</w:t>
      </w:r>
      <w:r>
        <w:t xml:space="preserve">. </w:t>
      </w:r>
      <w:r w:rsidRPr="00EC07F0">
        <w:t>Core changes:</w:t>
      </w:r>
      <w:r>
        <w:t xml:space="preserve"> </w:t>
      </w:r>
      <w:r w:rsidRPr="00EC07F0">
        <w:t>Add - GEOG 2021, GIS 3003, GIS 4133, GIS 4243</w:t>
      </w:r>
      <w:r>
        <w:t xml:space="preserve">; </w:t>
      </w:r>
      <w:r w:rsidRPr="00EC07F0">
        <w:t>Remove GEOG 1123, GEOG 3773, remote sensing category</w:t>
      </w:r>
      <w:r>
        <w:t xml:space="preserve">; </w:t>
      </w:r>
      <w:r w:rsidRPr="00EC07F0">
        <w:t xml:space="preserve">Change GEOG 3624 </w:t>
      </w:r>
      <w:r>
        <w:t>to</w:t>
      </w:r>
      <w:r w:rsidRPr="00EC07F0">
        <w:t xml:space="preserve"> GEOG 3923</w:t>
      </w:r>
      <w:r>
        <w:t xml:space="preserve">; </w:t>
      </w:r>
      <w:r w:rsidRPr="00EC07F0">
        <w:t>On Computer Related change course requirement to GIS 1313</w:t>
      </w:r>
      <w:r>
        <w:t xml:space="preserve">. Changes to </w:t>
      </w:r>
      <w:r w:rsidRPr="00EC07F0">
        <w:t>Applied GIS options:</w:t>
      </w:r>
      <w:r>
        <w:t xml:space="preserve"> Remove RCPL 4463 as requirement; Remove course option of C S 1313, METR 1313, MIS 2113, and MIS 3013. Add course options of GIS 4173, GEOG 4183, GIS 4833, and GEOG 4023 to the existing course options of </w:t>
      </w:r>
      <w:r w:rsidRPr="00EC07F0">
        <w:t>GIS 4233</w:t>
      </w:r>
      <w:r>
        <w:t xml:space="preserve"> and GIS 4970. Total credit hours for the degree will not change.</w:t>
      </w:r>
    </w:p>
    <w:p w14:paraId="69E79187" w14:textId="77777777" w:rsidR="007836A0" w:rsidRDefault="007836A0" w:rsidP="007836A0">
      <w:pPr>
        <w:autoSpaceDE w:val="0"/>
        <w:autoSpaceDN w:val="0"/>
        <w:adjustRightInd w:val="0"/>
        <w:ind w:left="576"/>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Pr="00E814D7">
        <w:rPr>
          <w:color w:val="000000" w:themeColor="text1"/>
          <w:bdr w:val="none" w:sz="0" w:space="0" w:color="auto" w:frame="1"/>
        </w:rPr>
        <w:t xml:space="preserve">We have implemented new courses and want to get these on the </w:t>
      </w:r>
      <w:proofErr w:type="spellStart"/>
      <w:r w:rsidRPr="00E814D7">
        <w:rPr>
          <w:color w:val="000000" w:themeColor="text1"/>
          <w:bdr w:val="none" w:sz="0" w:space="0" w:color="auto" w:frame="1"/>
        </w:rPr>
        <w:t>checksheet</w:t>
      </w:r>
      <w:proofErr w:type="spellEnd"/>
      <w:r w:rsidRPr="00E814D7">
        <w:rPr>
          <w:color w:val="000000" w:themeColor="text1"/>
          <w:bdr w:val="none" w:sz="0" w:space="0" w:color="auto" w:frame="1"/>
        </w:rPr>
        <w:t>.</w:t>
      </w:r>
    </w:p>
    <w:p w14:paraId="73C6CE9E" w14:textId="77777777" w:rsidR="007836A0" w:rsidRDefault="007836A0" w:rsidP="007836A0">
      <w:pPr>
        <w:autoSpaceDE w:val="0"/>
        <w:autoSpaceDN w:val="0"/>
        <w:adjustRightInd w:val="0"/>
        <w:ind w:left="576"/>
        <w:rPr>
          <w:color w:val="000000" w:themeColor="text1"/>
          <w:bdr w:val="none" w:sz="0" w:space="0" w:color="auto" w:frame="1"/>
        </w:rPr>
      </w:pPr>
    </w:p>
    <w:p w14:paraId="2CF176CA" w14:textId="10CD9356" w:rsidR="007836A0" w:rsidRPr="00EC07F0" w:rsidRDefault="007836A0" w:rsidP="007836A0">
      <w:pPr>
        <w:autoSpaceDE w:val="0"/>
        <w:autoSpaceDN w:val="0"/>
        <w:adjustRightInd w:val="0"/>
        <w:ind w:left="576" w:hanging="288"/>
      </w:pPr>
      <w:r>
        <w:rPr>
          <w:u w:val="single"/>
        </w:rPr>
        <w:t>Bachelor of Science (in Geographic Information Science)/Master of Regional and City Planning</w:t>
      </w:r>
      <w:r w:rsidRPr="000D02A6">
        <w:rPr>
          <w:u w:val="single"/>
        </w:rPr>
        <w:t xml:space="preserve"> (RPC </w:t>
      </w:r>
      <w:r>
        <w:rPr>
          <w:u w:val="single"/>
        </w:rPr>
        <w:t>368/199</w:t>
      </w:r>
      <w:r w:rsidRPr="000D02A6">
        <w:rPr>
          <w:u w:val="single"/>
        </w:rPr>
        <w:t xml:space="preserve">, MC </w:t>
      </w:r>
      <w:r>
        <w:rPr>
          <w:u w:val="single"/>
        </w:rPr>
        <w:t>A452/F817 Q273</w:t>
      </w:r>
      <w:r w:rsidRPr="000D02A6">
        <w:rPr>
          <w:u w:val="single"/>
        </w:rPr>
        <w:t>).</w:t>
      </w:r>
      <w:r w:rsidRPr="000D02A6">
        <w:t xml:space="preserve"> </w:t>
      </w:r>
      <w:r>
        <w:t xml:space="preserve">Course requirement changes. </w:t>
      </w:r>
      <w:r w:rsidRPr="00EC07F0">
        <w:t>Make GEOG 1114 the additional college science requirement</w:t>
      </w:r>
      <w:r>
        <w:t xml:space="preserve">. </w:t>
      </w:r>
      <w:r w:rsidRPr="00EC07F0">
        <w:t>Core changes:</w:t>
      </w:r>
      <w:r>
        <w:t xml:space="preserve"> </w:t>
      </w:r>
      <w:r w:rsidRPr="00EC07F0">
        <w:t>Add - GEOG 2021, GIS 4133, GIS 424</w:t>
      </w:r>
      <w:r>
        <w:t xml:space="preserve">3; </w:t>
      </w:r>
      <w:r w:rsidRPr="00EC07F0">
        <w:t xml:space="preserve">Remove </w:t>
      </w:r>
      <w:r>
        <w:t xml:space="preserve">GEOG </w:t>
      </w:r>
      <w:r w:rsidRPr="00EC07F0">
        <w:t>3773, remote sensing category</w:t>
      </w:r>
      <w:r>
        <w:t xml:space="preserve"> and associated choices; </w:t>
      </w:r>
      <w:r w:rsidRPr="00EC07F0">
        <w:t xml:space="preserve">Change GEOG 3624 </w:t>
      </w:r>
      <w:r>
        <w:t>to</w:t>
      </w:r>
      <w:r w:rsidRPr="00EC07F0">
        <w:t xml:space="preserve"> GEOG 3923</w:t>
      </w:r>
      <w:r>
        <w:t xml:space="preserve">; </w:t>
      </w:r>
      <w:r w:rsidRPr="00EC07F0">
        <w:t>On Computer Related change course requirement to GIS 1313</w:t>
      </w:r>
      <w:r>
        <w:t xml:space="preserve">. Create Advanced GIS subsection to choose one of the following </w:t>
      </w:r>
      <w:proofErr w:type="gramStart"/>
      <w:r>
        <w:t>course</w:t>
      </w:r>
      <w:proofErr w:type="gramEnd"/>
      <w:r>
        <w:t xml:space="preserve">: GIS 4453 (change from required to one of two choices) or GIS 4553. Create </w:t>
      </w:r>
      <w:r w:rsidRPr="00EC07F0">
        <w:t xml:space="preserve">Applied GIS </w:t>
      </w:r>
      <w:r>
        <w:t>subsection to choose one of the following courses</w:t>
      </w:r>
      <w:r w:rsidRPr="00EC07F0">
        <w:t>:</w:t>
      </w:r>
      <w:r>
        <w:t xml:space="preserve"> GIS 3003, GIS 4233, GIS 4173, GEOG 4183, GIS 4833, GEOG 4023, and GIS 4970. Total credit hours for the degree will change from 150 to 149.</w:t>
      </w:r>
    </w:p>
    <w:p w14:paraId="4666F2BB" w14:textId="77777777" w:rsidR="007836A0" w:rsidRDefault="007836A0" w:rsidP="007836A0">
      <w:pPr>
        <w:autoSpaceDE w:val="0"/>
        <w:autoSpaceDN w:val="0"/>
        <w:adjustRightInd w:val="0"/>
        <w:ind w:left="576"/>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Pr="00827982">
        <w:rPr>
          <w:color w:val="000000" w:themeColor="text1"/>
          <w:bdr w:val="none" w:sz="0" w:space="0" w:color="auto" w:frame="1"/>
        </w:rPr>
        <w:t xml:space="preserve">We have added several new GIS courses to keep up with the changing market and want our </w:t>
      </w:r>
      <w:proofErr w:type="spellStart"/>
      <w:r w:rsidRPr="00827982">
        <w:rPr>
          <w:color w:val="000000" w:themeColor="text1"/>
          <w:bdr w:val="none" w:sz="0" w:space="0" w:color="auto" w:frame="1"/>
        </w:rPr>
        <w:t>checksheet</w:t>
      </w:r>
      <w:proofErr w:type="spellEnd"/>
      <w:r w:rsidRPr="00827982">
        <w:rPr>
          <w:color w:val="000000" w:themeColor="text1"/>
          <w:bdr w:val="none" w:sz="0" w:space="0" w:color="auto" w:frame="1"/>
        </w:rPr>
        <w:t xml:space="preserve"> to reflect that. </w:t>
      </w:r>
    </w:p>
    <w:p w14:paraId="707B417B" w14:textId="0E2F3F65" w:rsidR="00266F0B" w:rsidRDefault="00266F0B" w:rsidP="007836A0">
      <w:pPr>
        <w:autoSpaceDE w:val="0"/>
        <w:autoSpaceDN w:val="0"/>
        <w:adjustRightInd w:val="0"/>
        <w:ind w:left="432" w:hanging="288"/>
        <w:rPr>
          <w:color w:val="000000" w:themeColor="text1"/>
        </w:rPr>
      </w:pPr>
    </w:p>
    <w:p w14:paraId="00A77CB8" w14:textId="77777777" w:rsidR="00B379AA" w:rsidRDefault="00B379AA" w:rsidP="00257263">
      <w:pPr>
        <w:autoSpaceDE w:val="0"/>
        <w:autoSpaceDN w:val="0"/>
        <w:adjustRightInd w:val="0"/>
        <w:ind w:left="432" w:hanging="288"/>
      </w:pPr>
    </w:p>
    <w:p w14:paraId="1E900378" w14:textId="77777777" w:rsidR="00B379AA" w:rsidRDefault="00B379AA" w:rsidP="00257263">
      <w:pPr>
        <w:autoSpaceDE w:val="0"/>
        <w:autoSpaceDN w:val="0"/>
        <w:adjustRightInd w:val="0"/>
        <w:ind w:left="432" w:hanging="288"/>
      </w:pPr>
    </w:p>
    <w:p w14:paraId="3BF54E26" w14:textId="346840F0" w:rsidR="00257263" w:rsidRPr="00682DF2" w:rsidRDefault="00257263" w:rsidP="00257263">
      <w:pPr>
        <w:autoSpaceDE w:val="0"/>
        <w:autoSpaceDN w:val="0"/>
        <w:adjustRightInd w:val="0"/>
        <w:ind w:left="432" w:hanging="288"/>
      </w:pPr>
      <w:r>
        <w:t xml:space="preserve">PRICE </w:t>
      </w:r>
      <w:r w:rsidRPr="00682DF2">
        <w:t xml:space="preserve">COLLEGE OF </w:t>
      </w:r>
      <w:r>
        <w:t>BUSINESS</w:t>
      </w:r>
    </w:p>
    <w:p w14:paraId="4CC3D4FB" w14:textId="3ED59A00" w:rsidR="00257263" w:rsidRPr="00EC07F0" w:rsidRDefault="00C1747B" w:rsidP="00257263">
      <w:pPr>
        <w:autoSpaceDE w:val="0"/>
        <w:autoSpaceDN w:val="0"/>
        <w:adjustRightInd w:val="0"/>
        <w:ind w:left="576" w:hanging="288"/>
      </w:pPr>
      <w:r>
        <w:rPr>
          <w:u w:val="single"/>
        </w:rPr>
        <w:t xml:space="preserve">Bachelor of Business Administration (in </w:t>
      </w:r>
      <w:r w:rsidR="00257263">
        <w:rPr>
          <w:u w:val="single"/>
        </w:rPr>
        <w:t>Accounting</w:t>
      </w:r>
      <w:r>
        <w:rPr>
          <w:u w:val="single"/>
        </w:rPr>
        <w:t>)/Master of Science (in Management of Information and Technology)</w:t>
      </w:r>
      <w:r w:rsidR="00257263" w:rsidRPr="000D02A6">
        <w:rPr>
          <w:u w:val="single"/>
        </w:rPr>
        <w:t xml:space="preserve"> (RPC </w:t>
      </w:r>
      <w:r w:rsidR="00257263">
        <w:rPr>
          <w:u w:val="single"/>
        </w:rPr>
        <w:t>003</w:t>
      </w:r>
      <w:r>
        <w:rPr>
          <w:u w:val="single"/>
        </w:rPr>
        <w:t>/341</w:t>
      </w:r>
      <w:r w:rsidR="00257263" w:rsidRPr="000D02A6">
        <w:rPr>
          <w:u w:val="single"/>
        </w:rPr>
        <w:t xml:space="preserve">, MC </w:t>
      </w:r>
      <w:r>
        <w:rPr>
          <w:u w:val="single"/>
        </w:rPr>
        <w:t>A</w:t>
      </w:r>
      <w:r w:rsidR="00257263">
        <w:rPr>
          <w:u w:val="single"/>
        </w:rPr>
        <w:t>00</w:t>
      </w:r>
      <w:r>
        <w:rPr>
          <w:u w:val="single"/>
        </w:rPr>
        <w:t>2/F657 Q005</w:t>
      </w:r>
      <w:r w:rsidR="00257263" w:rsidRPr="000D02A6">
        <w:rPr>
          <w:u w:val="single"/>
        </w:rPr>
        <w:t>).</w:t>
      </w:r>
      <w:r w:rsidR="00257263" w:rsidRPr="000D02A6">
        <w:t xml:space="preserve"> </w:t>
      </w:r>
      <w:r w:rsidR="00257263">
        <w:t xml:space="preserve">Program requirement changes. </w:t>
      </w:r>
      <w:r w:rsidR="00257263" w:rsidRPr="008B4274">
        <w:t>Price College is changing from Degree Candidacy to prerequisite requirements for upper division business courses.  Grades of C or better in ACCT 2113, B AD 1001, B C 2813, ECON 1113, ECON 1123, ECON 2843, MATH 1743, and MIS 2113 will be required for students to take 3000-4000 level business courses.</w:t>
      </w:r>
      <w:r w:rsidR="00257263">
        <w:t xml:space="preserve"> </w:t>
      </w:r>
      <w:r w:rsidR="00257263" w:rsidRPr="008B4274">
        <w:t>Move ACCT 2123 from Basic Business to additional requirements under Required Courses since this isn't a prerequisite requirement to take upper-division Business courses.</w:t>
      </w:r>
      <w:r w:rsidR="00257263">
        <w:t xml:space="preserve"> Total credit hours for the degree will not change.</w:t>
      </w:r>
    </w:p>
    <w:p w14:paraId="0FCE7E79" w14:textId="77777777" w:rsidR="00257263" w:rsidRDefault="00257263" w:rsidP="00257263">
      <w:pPr>
        <w:autoSpaceDE w:val="0"/>
        <w:autoSpaceDN w:val="0"/>
        <w:adjustRightInd w:val="0"/>
        <w:ind w:left="576"/>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Pr="008B4274">
        <w:rPr>
          <w:color w:val="000000" w:themeColor="text1"/>
          <w:bdr w:val="none" w:sz="0" w:space="0" w:color="auto" w:frame="1"/>
        </w:rPr>
        <w:t>The Price College of Business faculty approved the requirement change for upper division business classes.  Previously, all students were required to earn Degree Candidacy certification to be eligible to enroll in 3000-4000 level business classes.  Price College of Business faculty approved the change to prerequisites of C or better in ACCT 2113, B AD 1001, B C 2813, ECON 1113, ECON 1123, ECON 2843, MATH 1743, and MIS 2113 for students to take 3000-4000 level business classes.</w:t>
      </w:r>
    </w:p>
    <w:p w14:paraId="3F739B4C" w14:textId="77777777" w:rsidR="00C1747B" w:rsidRDefault="00C1747B" w:rsidP="00257263">
      <w:pPr>
        <w:autoSpaceDE w:val="0"/>
        <w:autoSpaceDN w:val="0"/>
        <w:adjustRightInd w:val="0"/>
        <w:ind w:left="576"/>
        <w:rPr>
          <w:color w:val="000000" w:themeColor="text1"/>
          <w:bdr w:val="none" w:sz="0" w:space="0" w:color="auto" w:frame="1"/>
        </w:rPr>
      </w:pPr>
    </w:p>
    <w:p w14:paraId="353AF903" w14:textId="7FDA7929" w:rsidR="00C1747B" w:rsidRPr="00EC07F0" w:rsidRDefault="00C1747B" w:rsidP="00C1747B">
      <w:pPr>
        <w:autoSpaceDE w:val="0"/>
        <w:autoSpaceDN w:val="0"/>
        <w:adjustRightInd w:val="0"/>
        <w:ind w:left="576" w:hanging="288"/>
      </w:pPr>
      <w:r>
        <w:rPr>
          <w:u w:val="single"/>
        </w:rPr>
        <w:t>Bachelor of Business Administration (in Accounting)/Master of Science (in Finance)</w:t>
      </w:r>
      <w:r w:rsidRPr="000D02A6">
        <w:rPr>
          <w:u w:val="single"/>
        </w:rPr>
        <w:t xml:space="preserve"> (RPC </w:t>
      </w:r>
      <w:r>
        <w:rPr>
          <w:u w:val="single"/>
        </w:rPr>
        <w:t>003/450</w:t>
      </w:r>
      <w:r w:rsidRPr="000D02A6">
        <w:rPr>
          <w:u w:val="single"/>
        </w:rPr>
        <w:t xml:space="preserve">, MC </w:t>
      </w:r>
      <w:r>
        <w:rPr>
          <w:u w:val="single"/>
        </w:rPr>
        <w:t>A003/F435 Q005</w:t>
      </w:r>
      <w:r w:rsidRPr="000D02A6">
        <w:rPr>
          <w:u w:val="single"/>
        </w:rPr>
        <w:t>).</w:t>
      </w:r>
      <w:r w:rsidRPr="000D02A6">
        <w:t xml:space="preserve"> </w:t>
      </w:r>
      <w:r>
        <w:t xml:space="preserve">Program requirement changes. </w:t>
      </w:r>
      <w:r w:rsidRPr="008B4274">
        <w:t>Price College is changing from Degree Candidacy to prerequisite requirements for upper division business courses.  Grades of C or better in ACCT 2113, B AD 1001, B C 2813, ECON 1113, ECON 1123, ECON 2843, MATH 1743, and MIS 2113 will be required for students to take 3000-4000 level business courses.</w:t>
      </w:r>
      <w:r>
        <w:t xml:space="preserve"> </w:t>
      </w:r>
      <w:r w:rsidRPr="008B4274">
        <w:t xml:space="preserve">Move ACCT 2123 from Basic Business to </w:t>
      </w:r>
      <w:r w:rsidRPr="008B4274">
        <w:lastRenderedPageBreak/>
        <w:t>additional requirements under Required Courses since this isn't a prerequisite requirement to take upper-division Business courses.</w:t>
      </w:r>
      <w:r>
        <w:t xml:space="preserve"> Total credit hours for the degree will not change.</w:t>
      </w:r>
    </w:p>
    <w:p w14:paraId="5BE32CCF" w14:textId="013C5DFF" w:rsidR="00C1747B" w:rsidRDefault="00C1747B" w:rsidP="00C1747B">
      <w:pPr>
        <w:autoSpaceDE w:val="0"/>
        <w:autoSpaceDN w:val="0"/>
        <w:adjustRightInd w:val="0"/>
        <w:ind w:left="576"/>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Pr="008B4274">
        <w:rPr>
          <w:color w:val="000000" w:themeColor="text1"/>
          <w:bdr w:val="none" w:sz="0" w:space="0" w:color="auto" w:frame="1"/>
        </w:rPr>
        <w:t>The Price College of Business faculty approved the requirement change for upper division business classes.  Previously, all students were required to earn Degree Candidacy certification to be eligible to enroll in 3000-4000 level business classes.  Price College of Business faculty approved the change to prerequisites of C or better in ACCT 2113, B AD 1001, B C 2813, ECON 1113, ECON 1123, ECON 2843, MATH 1743, and MIS 2113 for students to take 3000-4000 level business classes.</w:t>
      </w:r>
    </w:p>
    <w:p w14:paraId="400FBB71" w14:textId="77777777" w:rsidR="00257263" w:rsidRDefault="00257263" w:rsidP="00C1747B">
      <w:pPr>
        <w:autoSpaceDE w:val="0"/>
        <w:autoSpaceDN w:val="0"/>
        <w:adjustRightInd w:val="0"/>
        <w:rPr>
          <w:color w:val="000000" w:themeColor="text1"/>
          <w:bdr w:val="none" w:sz="0" w:space="0" w:color="auto" w:frame="1"/>
        </w:rPr>
      </w:pPr>
    </w:p>
    <w:p w14:paraId="3696B126" w14:textId="58D16BEA" w:rsidR="00257263" w:rsidRPr="00EC07F0" w:rsidRDefault="00C1747B" w:rsidP="00257263">
      <w:pPr>
        <w:autoSpaceDE w:val="0"/>
        <w:autoSpaceDN w:val="0"/>
        <w:adjustRightInd w:val="0"/>
        <w:ind w:left="576" w:hanging="288"/>
      </w:pPr>
      <w:r>
        <w:rPr>
          <w:u w:val="single"/>
        </w:rPr>
        <w:t xml:space="preserve">Bachelor of Business Administration (in </w:t>
      </w:r>
      <w:r w:rsidR="00257263">
        <w:rPr>
          <w:u w:val="single"/>
        </w:rPr>
        <w:t>Economics</w:t>
      </w:r>
      <w:r>
        <w:rPr>
          <w:u w:val="single"/>
        </w:rPr>
        <w:t>)/Master of Science (in Management of Information and Technology)</w:t>
      </w:r>
      <w:r w:rsidRPr="000D02A6">
        <w:rPr>
          <w:u w:val="single"/>
        </w:rPr>
        <w:t xml:space="preserve"> </w:t>
      </w:r>
      <w:r w:rsidR="00257263" w:rsidRPr="000D02A6">
        <w:rPr>
          <w:u w:val="single"/>
        </w:rPr>
        <w:t xml:space="preserve">(RPC </w:t>
      </w:r>
      <w:r w:rsidR="00257263">
        <w:rPr>
          <w:u w:val="single"/>
        </w:rPr>
        <w:t>277</w:t>
      </w:r>
      <w:r>
        <w:rPr>
          <w:u w:val="single"/>
        </w:rPr>
        <w:t>/341</w:t>
      </w:r>
      <w:r w:rsidR="00257263" w:rsidRPr="000D02A6">
        <w:rPr>
          <w:u w:val="single"/>
        </w:rPr>
        <w:t xml:space="preserve">, MC </w:t>
      </w:r>
      <w:r>
        <w:rPr>
          <w:u w:val="single"/>
        </w:rPr>
        <w:t>A</w:t>
      </w:r>
      <w:r w:rsidR="00257263">
        <w:rPr>
          <w:u w:val="single"/>
        </w:rPr>
        <w:t>295</w:t>
      </w:r>
      <w:r>
        <w:rPr>
          <w:u w:val="single"/>
        </w:rPr>
        <w:t>/F657 Q193</w:t>
      </w:r>
      <w:r w:rsidR="00257263" w:rsidRPr="000D02A6">
        <w:rPr>
          <w:u w:val="single"/>
        </w:rPr>
        <w:t>).</w:t>
      </w:r>
      <w:r w:rsidR="00257263" w:rsidRPr="000D02A6">
        <w:t xml:space="preserve"> </w:t>
      </w:r>
      <w:r w:rsidR="00257263">
        <w:t xml:space="preserve">Program requirement changes. </w:t>
      </w:r>
      <w:r w:rsidR="00257263" w:rsidRPr="008B4274">
        <w:t>Price College is changing from Degree Candidacy to prerequisite requirements for upper division business courses.  Grades of C or better in ACCT 2113, B AD 1001, B C 2813, ECON 1113, ECON 1123, ECON 2843, MATH 1743, and MIS 2113 will be required for students to take 3000-4000 level business courses.</w:t>
      </w:r>
      <w:r w:rsidR="00257263">
        <w:t xml:space="preserve"> </w:t>
      </w:r>
      <w:r w:rsidR="00257263" w:rsidRPr="008B4274">
        <w:t>Move ACCT 2123 from Basic Business to additional requirements under Required Courses since this isn't a prerequisite requirement to take upper-division Business courses.</w:t>
      </w:r>
      <w:r w:rsidR="00257263">
        <w:t xml:space="preserve"> Total credit hours for the degree will not change.</w:t>
      </w:r>
    </w:p>
    <w:p w14:paraId="4E16C324" w14:textId="77777777" w:rsidR="00257263" w:rsidRDefault="00257263" w:rsidP="00257263">
      <w:pPr>
        <w:autoSpaceDE w:val="0"/>
        <w:autoSpaceDN w:val="0"/>
        <w:adjustRightInd w:val="0"/>
        <w:ind w:left="576"/>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Pr="008B4274">
        <w:rPr>
          <w:color w:val="000000" w:themeColor="text1"/>
          <w:bdr w:val="none" w:sz="0" w:space="0" w:color="auto" w:frame="1"/>
        </w:rPr>
        <w:t>The Price College of Business faculty approved the requirement change for upper division business classes.  Previously, all students were required to earn Degree Candidacy certification to be eligible to enroll in 3000-4000 level business classes.  Price College of Business faculty approved the change to prerequisites of C or better in ACCT 2113, B AD 1001, B C 2813, ECON 1113, ECON 1123, ECON 2843, MATH 1743, and MIS 2113 for students to take 3000-4000 level business classes.</w:t>
      </w:r>
    </w:p>
    <w:p w14:paraId="3EDDA4EE" w14:textId="77777777" w:rsidR="00C1747B" w:rsidRDefault="00C1747B" w:rsidP="00257263">
      <w:pPr>
        <w:autoSpaceDE w:val="0"/>
        <w:autoSpaceDN w:val="0"/>
        <w:adjustRightInd w:val="0"/>
        <w:ind w:left="576"/>
        <w:rPr>
          <w:color w:val="000000" w:themeColor="text1"/>
          <w:bdr w:val="none" w:sz="0" w:space="0" w:color="auto" w:frame="1"/>
        </w:rPr>
      </w:pPr>
    </w:p>
    <w:p w14:paraId="18A9F6E7" w14:textId="797BA54D" w:rsidR="00C1747B" w:rsidRPr="00EC07F0" w:rsidRDefault="00C1747B" w:rsidP="00C1747B">
      <w:pPr>
        <w:autoSpaceDE w:val="0"/>
        <w:autoSpaceDN w:val="0"/>
        <w:adjustRightInd w:val="0"/>
        <w:ind w:left="576" w:hanging="288"/>
      </w:pPr>
      <w:r>
        <w:rPr>
          <w:u w:val="single"/>
        </w:rPr>
        <w:t>Bachelor of Business Administration (in Entrepreneurship and Venture Management)/Master of Science (in Management of Information and Technology)</w:t>
      </w:r>
      <w:r w:rsidRPr="000D02A6">
        <w:rPr>
          <w:u w:val="single"/>
        </w:rPr>
        <w:t xml:space="preserve"> (RPC </w:t>
      </w:r>
      <w:r>
        <w:rPr>
          <w:u w:val="single"/>
        </w:rPr>
        <w:t>168/341</w:t>
      </w:r>
      <w:r w:rsidRPr="000D02A6">
        <w:rPr>
          <w:u w:val="single"/>
        </w:rPr>
        <w:t xml:space="preserve">, MC </w:t>
      </w:r>
      <w:r>
        <w:rPr>
          <w:u w:val="single"/>
        </w:rPr>
        <w:t>A380/F657 Q241</w:t>
      </w:r>
      <w:r w:rsidRPr="000D02A6">
        <w:rPr>
          <w:u w:val="single"/>
        </w:rPr>
        <w:t>).</w:t>
      </w:r>
      <w:r w:rsidRPr="000D02A6">
        <w:t xml:space="preserve"> </w:t>
      </w:r>
      <w:r>
        <w:t xml:space="preserve">Program requirement changes. </w:t>
      </w:r>
      <w:r w:rsidRPr="008B4274">
        <w:t>Price College is changing from Degree Candidacy to prerequisite requirements for upper division business courses.  Grades of C or better in ACCT 2113, B AD 1001, B C 2813, ECON 1113, ECON 1123, ECON 2843, MATH 1743, and MIS 2113 will be required for students to take 3000-4000 level business courses.</w:t>
      </w:r>
      <w:r>
        <w:t xml:space="preserve"> </w:t>
      </w:r>
      <w:r w:rsidRPr="008B4274">
        <w:t>Move ACCT 2123 from Basic Business to additional requirements under Required Courses since this isn't a prerequisite requirement to take upper-division Business courses.</w:t>
      </w:r>
      <w:r>
        <w:t xml:space="preserve"> Total credit hours for the degree will not change.</w:t>
      </w:r>
    </w:p>
    <w:p w14:paraId="4B71BBD5" w14:textId="77777777" w:rsidR="00C1747B" w:rsidRDefault="00C1747B" w:rsidP="00C1747B">
      <w:pPr>
        <w:autoSpaceDE w:val="0"/>
        <w:autoSpaceDN w:val="0"/>
        <w:adjustRightInd w:val="0"/>
        <w:ind w:left="576"/>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Pr="008B4274">
        <w:rPr>
          <w:color w:val="000000" w:themeColor="text1"/>
          <w:bdr w:val="none" w:sz="0" w:space="0" w:color="auto" w:frame="1"/>
        </w:rPr>
        <w:t>The Price College of Business faculty approved the requirement change for upper division business classes.  Previously, all students were required to earn Degree Candidacy certification to be eligible to enroll in 3000-4000 level business classes.  Price College of Business faculty approved the change to prerequisites of C or better in ACCT 2113, B AD 1001, B C 2813, ECON 1113, ECON 1123, ECON 2843, MATH 1743, and MIS 2113 for students to take 3000-4000 level business classes.</w:t>
      </w:r>
    </w:p>
    <w:p w14:paraId="5A4908BA" w14:textId="77777777" w:rsidR="00257263" w:rsidRDefault="00257263" w:rsidP="00C1747B">
      <w:pPr>
        <w:autoSpaceDE w:val="0"/>
        <w:autoSpaceDN w:val="0"/>
        <w:adjustRightInd w:val="0"/>
        <w:rPr>
          <w:color w:val="000000" w:themeColor="text1"/>
          <w:bdr w:val="none" w:sz="0" w:space="0" w:color="auto" w:frame="1"/>
        </w:rPr>
      </w:pPr>
    </w:p>
    <w:p w14:paraId="3EE0C0CE" w14:textId="73146BE8" w:rsidR="00257263" w:rsidRPr="00EC07F0" w:rsidRDefault="00C1747B" w:rsidP="00257263">
      <w:pPr>
        <w:autoSpaceDE w:val="0"/>
        <w:autoSpaceDN w:val="0"/>
        <w:adjustRightInd w:val="0"/>
        <w:ind w:left="576" w:hanging="288"/>
      </w:pPr>
      <w:r>
        <w:rPr>
          <w:u w:val="single"/>
        </w:rPr>
        <w:t xml:space="preserve">Bachelor of Business Administration (in </w:t>
      </w:r>
      <w:r w:rsidR="00257263">
        <w:rPr>
          <w:u w:val="single"/>
        </w:rPr>
        <w:t>Finance</w:t>
      </w:r>
      <w:r>
        <w:rPr>
          <w:u w:val="single"/>
        </w:rPr>
        <w:t>)/Master of Science (in Finance)</w:t>
      </w:r>
      <w:r w:rsidR="00257263" w:rsidRPr="000D02A6">
        <w:rPr>
          <w:u w:val="single"/>
        </w:rPr>
        <w:t xml:space="preserve"> (RPC </w:t>
      </w:r>
      <w:r w:rsidR="00257263">
        <w:rPr>
          <w:u w:val="single"/>
        </w:rPr>
        <w:t>081</w:t>
      </w:r>
      <w:r>
        <w:rPr>
          <w:u w:val="single"/>
        </w:rPr>
        <w:t>/450</w:t>
      </w:r>
      <w:r w:rsidR="00257263" w:rsidRPr="000D02A6">
        <w:rPr>
          <w:u w:val="single"/>
        </w:rPr>
        <w:t xml:space="preserve">, MC </w:t>
      </w:r>
      <w:r>
        <w:rPr>
          <w:u w:val="single"/>
        </w:rPr>
        <w:t>A434/F435 Q253</w:t>
      </w:r>
      <w:r w:rsidR="00257263" w:rsidRPr="000D02A6">
        <w:rPr>
          <w:u w:val="single"/>
        </w:rPr>
        <w:t>).</w:t>
      </w:r>
      <w:r w:rsidR="00257263" w:rsidRPr="000D02A6">
        <w:t xml:space="preserve"> </w:t>
      </w:r>
      <w:r w:rsidR="00257263">
        <w:t xml:space="preserve">Program requirement changes. </w:t>
      </w:r>
      <w:r w:rsidR="00257263" w:rsidRPr="008B4274">
        <w:t>Price College is changing from Degree Candidacy to prerequisite requirements for upper division business courses.  Grades of C or better in ACCT 2113, B AD 1001, B C 2813, ECON 1113, ECON 1123, ECON 2843, MATH 1743, and MIS 2113 will be required for students to take 3000-4000 level business courses.</w:t>
      </w:r>
      <w:r w:rsidR="00257263">
        <w:t xml:space="preserve"> </w:t>
      </w:r>
      <w:r w:rsidR="00257263" w:rsidRPr="008B4274">
        <w:t>Move ACCT 2123 from Basic Business to additional requirements under Required Courses since this isn't a prerequisite requirement to take upper-division Business courses.</w:t>
      </w:r>
      <w:r w:rsidR="00257263">
        <w:t xml:space="preserve"> Total credit hours for the degree will not change.</w:t>
      </w:r>
    </w:p>
    <w:p w14:paraId="4F5174A1" w14:textId="77777777" w:rsidR="00257263" w:rsidRDefault="00257263" w:rsidP="00257263">
      <w:pPr>
        <w:autoSpaceDE w:val="0"/>
        <w:autoSpaceDN w:val="0"/>
        <w:adjustRightInd w:val="0"/>
        <w:ind w:left="576"/>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Pr="008B4274">
        <w:rPr>
          <w:color w:val="000000" w:themeColor="text1"/>
          <w:bdr w:val="none" w:sz="0" w:space="0" w:color="auto" w:frame="1"/>
        </w:rPr>
        <w:t>The Price College of Business faculty approved the requirement change for upper division business classes.  Previously, all students were required to earn Degree Candidacy certification to be eligible to enroll in 3000-4000 level business classes.  Price College of Business faculty approved the change to prerequisites of C or better in ACCT 2113, B AD 1001, B C 2813, ECON 1113, ECON 1123, ECON 2843, MATH 1743, and MIS 2113 for students to take 3000-4000 level business classes.</w:t>
      </w:r>
    </w:p>
    <w:p w14:paraId="1FAD92FF" w14:textId="77777777" w:rsidR="008042CC" w:rsidRDefault="008042CC" w:rsidP="00257263">
      <w:pPr>
        <w:autoSpaceDE w:val="0"/>
        <w:autoSpaceDN w:val="0"/>
        <w:adjustRightInd w:val="0"/>
        <w:ind w:left="576"/>
        <w:rPr>
          <w:color w:val="000000" w:themeColor="text1"/>
          <w:bdr w:val="none" w:sz="0" w:space="0" w:color="auto" w:frame="1"/>
        </w:rPr>
      </w:pPr>
    </w:p>
    <w:p w14:paraId="78CBE8BE" w14:textId="1DD2A4EB" w:rsidR="008042CC" w:rsidRPr="00EC07F0" w:rsidRDefault="008042CC" w:rsidP="008042CC">
      <w:pPr>
        <w:autoSpaceDE w:val="0"/>
        <w:autoSpaceDN w:val="0"/>
        <w:adjustRightInd w:val="0"/>
        <w:ind w:left="576" w:hanging="288"/>
      </w:pPr>
      <w:r>
        <w:rPr>
          <w:u w:val="single"/>
        </w:rPr>
        <w:lastRenderedPageBreak/>
        <w:t>Bachelor of Business Administration (in Finance)/Master of Science (in Management of Information and Technology)</w:t>
      </w:r>
      <w:r w:rsidRPr="000D02A6">
        <w:rPr>
          <w:u w:val="single"/>
        </w:rPr>
        <w:t xml:space="preserve"> (RPC </w:t>
      </w:r>
      <w:r>
        <w:rPr>
          <w:u w:val="single"/>
        </w:rPr>
        <w:t>081/341</w:t>
      </w:r>
      <w:r w:rsidRPr="000D02A6">
        <w:rPr>
          <w:u w:val="single"/>
        </w:rPr>
        <w:t xml:space="preserve">, MC </w:t>
      </w:r>
      <w:r>
        <w:rPr>
          <w:u w:val="single"/>
        </w:rPr>
        <w:t>A435/F657 Q253</w:t>
      </w:r>
      <w:r w:rsidRPr="000D02A6">
        <w:rPr>
          <w:u w:val="single"/>
        </w:rPr>
        <w:t>).</w:t>
      </w:r>
      <w:r w:rsidRPr="000D02A6">
        <w:t xml:space="preserve"> </w:t>
      </w:r>
      <w:r>
        <w:t xml:space="preserve">Program requirement changes. </w:t>
      </w:r>
      <w:r w:rsidRPr="008B4274">
        <w:t>Price College is changing from Degree Candidacy to prerequisite requirements for upper division business courses.  Grades of C or better in ACCT 2113, B AD 1001, B C 2813, ECON 1113, ECON 1123, ECON 2843, MATH 1743, and MIS 2113 will be required for students to take 3000-4000 level business courses.</w:t>
      </w:r>
      <w:r>
        <w:t xml:space="preserve"> </w:t>
      </w:r>
      <w:r w:rsidRPr="008B4274">
        <w:t>Move ACCT 2123 from Basic Business to additional requirements under Required Courses since this isn't a prerequisite requirement to take upper-division Business courses.</w:t>
      </w:r>
      <w:r>
        <w:t xml:space="preserve"> Total credit hours for the degree will not change.</w:t>
      </w:r>
    </w:p>
    <w:p w14:paraId="7F68F6AB" w14:textId="187B427B" w:rsidR="008042CC" w:rsidRDefault="008042CC" w:rsidP="008042CC">
      <w:pPr>
        <w:autoSpaceDE w:val="0"/>
        <w:autoSpaceDN w:val="0"/>
        <w:adjustRightInd w:val="0"/>
        <w:ind w:left="576"/>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Pr="008B4274">
        <w:rPr>
          <w:color w:val="000000" w:themeColor="text1"/>
          <w:bdr w:val="none" w:sz="0" w:space="0" w:color="auto" w:frame="1"/>
        </w:rPr>
        <w:t>The Price College of Business faculty approved the requirement change for upper division business classes.  Previously, all students were required to earn Degree Candidacy certification to be eligible to enroll in 3000-4000 level business classes.  Price College of Business faculty approved the change to prerequisites of C or better in ACCT 2113, B AD 1001, B C 2813, ECON 1113, ECON 1123, ECON 2843, MATH 1743, and MIS 2113 for students to take 3000-4000 level business classes.</w:t>
      </w:r>
    </w:p>
    <w:p w14:paraId="02F41D82" w14:textId="77777777" w:rsidR="00257263" w:rsidRDefault="00257263" w:rsidP="00257263">
      <w:pPr>
        <w:autoSpaceDE w:val="0"/>
        <w:autoSpaceDN w:val="0"/>
        <w:adjustRightInd w:val="0"/>
        <w:ind w:left="576"/>
        <w:rPr>
          <w:color w:val="000000" w:themeColor="text1"/>
          <w:bdr w:val="none" w:sz="0" w:space="0" w:color="auto" w:frame="1"/>
        </w:rPr>
      </w:pPr>
    </w:p>
    <w:p w14:paraId="2016F4C1" w14:textId="05032A17" w:rsidR="00C1747B" w:rsidRPr="00EC07F0" w:rsidRDefault="00C1747B" w:rsidP="00C1747B">
      <w:pPr>
        <w:autoSpaceDE w:val="0"/>
        <w:autoSpaceDN w:val="0"/>
        <w:adjustRightInd w:val="0"/>
        <w:ind w:left="576" w:hanging="288"/>
      </w:pPr>
      <w:r>
        <w:rPr>
          <w:u w:val="single"/>
        </w:rPr>
        <w:t>Bachelor of Business Administration (in Management)/Master of Science (in Management of Information and Technology)</w:t>
      </w:r>
      <w:r w:rsidRPr="000D02A6">
        <w:rPr>
          <w:u w:val="single"/>
        </w:rPr>
        <w:t xml:space="preserve"> (RPC </w:t>
      </w:r>
      <w:r>
        <w:rPr>
          <w:u w:val="single"/>
        </w:rPr>
        <w:t>168/341</w:t>
      </w:r>
      <w:r w:rsidRPr="000D02A6">
        <w:rPr>
          <w:u w:val="single"/>
        </w:rPr>
        <w:t xml:space="preserve">, MC </w:t>
      </w:r>
      <w:r>
        <w:rPr>
          <w:u w:val="single"/>
        </w:rPr>
        <w:t>A658/F657 Q268</w:t>
      </w:r>
      <w:r w:rsidRPr="000D02A6">
        <w:rPr>
          <w:u w:val="single"/>
        </w:rPr>
        <w:t>).</w:t>
      </w:r>
      <w:r w:rsidRPr="000D02A6">
        <w:t xml:space="preserve"> </w:t>
      </w:r>
      <w:r>
        <w:t xml:space="preserve">Program requirement changes. </w:t>
      </w:r>
      <w:r w:rsidRPr="008B4274">
        <w:t>Price College is changing from Degree Candidacy to prerequisite requirements for upper division business courses.  Grades of C or better in ACCT 2113, B AD 1001, B C 2813, ECON 1113, ECON 1123, ECON 2843, MATH 1743, and MIS 2113 will be required for students to take 3000-4000 level business courses.</w:t>
      </w:r>
      <w:r>
        <w:t xml:space="preserve"> </w:t>
      </w:r>
      <w:r w:rsidRPr="008B4274">
        <w:t>Move ACCT 2123 from Basic Business to additional requirements under Required Courses since this isn't a prerequisite requirement to take upper-division Business courses.</w:t>
      </w:r>
      <w:r>
        <w:t xml:space="preserve"> Total credit hours for the degree will not change.</w:t>
      </w:r>
    </w:p>
    <w:p w14:paraId="2BB849F6" w14:textId="77777777" w:rsidR="00C1747B" w:rsidRDefault="00C1747B" w:rsidP="00C1747B">
      <w:pPr>
        <w:autoSpaceDE w:val="0"/>
        <w:autoSpaceDN w:val="0"/>
        <w:adjustRightInd w:val="0"/>
        <w:ind w:left="576"/>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Pr="008B4274">
        <w:rPr>
          <w:color w:val="000000" w:themeColor="text1"/>
          <w:bdr w:val="none" w:sz="0" w:space="0" w:color="auto" w:frame="1"/>
        </w:rPr>
        <w:t>The Price College of Business faculty approved the requirement change for upper division business classes.  Previously, all students were required to earn Degree Candidacy certification to be eligible to enroll in 3000-4000 level business classes.  Price College of Business faculty approved the change to prerequisites of C or better in ACCT 2113, B AD 1001, B C 2813, ECON 1113, ECON 1123, ECON 2843, MATH 1743, and MIS 2113 for students to take 3000-4000 level business classes.</w:t>
      </w:r>
    </w:p>
    <w:p w14:paraId="67981803" w14:textId="77777777" w:rsidR="00257263" w:rsidRDefault="00257263" w:rsidP="00257263">
      <w:pPr>
        <w:autoSpaceDE w:val="0"/>
        <w:autoSpaceDN w:val="0"/>
        <w:adjustRightInd w:val="0"/>
        <w:ind w:left="576"/>
        <w:rPr>
          <w:color w:val="000000" w:themeColor="text1"/>
          <w:bdr w:val="none" w:sz="0" w:space="0" w:color="auto" w:frame="1"/>
        </w:rPr>
      </w:pPr>
    </w:p>
    <w:p w14:paraId="50DE1483" w14:textId="3BB92FB8" w:rsidR="00257263" w:rsidRDefault="008042CC" w:rsidP="00257263">
      <w:pPr>
        <w:autoSpaceDE w:val="0"/>
        <w:autoSpaceDN w:val="0"/>
        <w:adjustRightInd w:val="0"/>
        <w:ind w:left="576" w:hanging="288"/>
      </w:pPr>
      <w:r>
        <w:rPr>
          <w:u w:val="single"/>
        </w:rPr>
        <w:t xml:space="preserve">Bachelor of Business Administration (in </w:t>
      </w:r>
      <w:r w:rsidR="00257263">
        <w:rPr>
          <w:u w:val="single"/>
        </w:rPr>
        <w:t>Management Information Systems</w:t>
      </w:r>
      <w:r>
        <w:rPr>
          <w:u w:val="single"/>
        </w:rPr>
        <w:t>)/Master of Science (in Management of Information and Technology)</w:t>
      </w:r>
      <w:r w:rsidR="00257263" w:rsidRPr="000D02A6">
        <w:rPr>
          <w:u w:val="single"/>
        </w:rPr>
        <w:t xml:space="preserve"> (RPC </w:t>
      </w:r>
      <w:r w:rsidR="00257263">
        <w:rPr>
          <w:u w:val="single"/>
        </w:rPr>
        <w:t>262</w:t>
      </w:r>
      <w:r>
        <w:rPr>
          <w:u w:val="single"/>
        </w:rPr>
        <w:t>/341</w:t>
      </w:r>
      <w:r w:rsidR="00257263" w:rsidRPr="000D02A6">
        <w:rPr>
          <w:u w:val="single"/>
        </w:rPr>
        <w:t xml:space="preserve">, MC </w:t>
      </w:r>
      <w:r>
        <w:rPr>
          <w:u w:val="single"/>
        </w:rPr>
        <w:t>A</w:t>
      </w:r>
      <w:r w:rsidR="00257263">
        <w:rPr>
          <w:u w:val="single"/>
        </w:rPr>
        <w:t>660</w:t>
      </w:r>
      <w:r>
        <w:rPr>
          <w:u w:val="single"/>
        </w:rPr>
        <w:t>/F657 Q429</w:t>
      </w:r>
      <w:r w:rsidR="00257263" w:rsidRPr="000D02A6">
        <w:rPr>
          <w:u w:val="single"/>
        </w:rPr>
        <w:t>).</w:t>
      </w:r>
      <w:r w:rsidR="00257263" w:rsidRPr="000D02A6">
        <w:t xml:space="preserve"> </w:t>
      </w:r>
      <w:r w:rsidR="00257263">
        <w:t xml:space="preserve">Program requirement changes for the International Business option. </w:t>
      </w:r>
      <w:r w:rsidR="00257263" w:rsidRPr="008B4274">
        <w:t>Price College is changing from Degree Candidacy to prerequisite requirements for upper division business courses.  Grades of C or better in ACCT 2113, B AD 1001, B C 2813, ECON 1113, ECON 1123, ECON 2843, MATH 1743, and MIS 2113 will be required for students to take 3000-4000 level business courses.</w:t>
      </w:r>
      <w:r w:rsidR="00257263">
        <w:t xml:space="preserve"> </w:t>
      </w:r>
      <w:r w:rsidR="00257263" w:rsidRPr="008B4274">
        <w:t>Move ACCT 2123 from Basic Business to additional requirements under Required Courses since this isn't a prerequisite requirement to take upper-division Business courses.</w:t>
      </w:r>
      <w:r w:rsidR="00257263">
        <w:t xml:space="preserve"> </w:t>
      </w:r>
    </w:p>
    <w:p w14:paraId="72C5D53B" w14:textId="77777777" w:rsidR="00257263" w:rsidRPr="00EC07F0" w:rsidRDefault="00257263" w:rsidP="00257263">
      <w:pPr>
        <w:autoSpaceDE w:val="0"/>
        <w:autoSpaceDN w:val="0"/>
        <w:adjustRightInd w:val="0"/>
        <w:ind w:left="576"/>
      </w:pPr>
      <w:r w:rsidRPr="00257263">
        <w:t xml:space="preserve">MIS </w:t>
      </w:r>
      <w:r>
        <w:t>m</w:t>
      </w:r>
      <w:r w:rsidRPr="00257263">
        <w:t xml:space="preserve">ajor is increasing major requirements from 18-21 credits. Remove: MIS 3033 and MIS 4663. Add MIS 3213 and MIS 4363. Change the requirement from six hours to nine hours of 3000-4000 level MIS courses. </w:t>
      </w:r>
      <w:r>
        <w:t>Total credit hours for the degree will not change.</w:t>
      </w:r>
    </w:p>
    <w:p w14:paraId="2A922B00" w14:textId="77777777" w:rsidR="00257263" w:rsidRDefault="00257263" w:rsidP="00257263">
      <w:pPr>
        <w:autoSpaceDE w:val="0"/>
        <w:autoSpaceDN w:val="0"/>
        <w:adjustRightInd w:val="0"/>
        <w:ind w:left="576"/>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Pr="008B4274">
        <w:rPr>
          <w:color w:val="000000" w:themeColor="text1"/>
          <w:bdr w:val="none" w:sz="0" w:space="0" w:color="auto" w:frame="1"/>
        </w:rPr>
        <w:t>The Price College of Business faculty approved the requirement change for upper division business classes.  Previously, all students were required to earn Degree Candidacy certification to be eligible to enroll in 3000-4000 level business classes.  Price College of Business faculty approved the change to prerequisites of C or better in ACCT 2113, B AD 1001, B C 2813, ECON 1113, ECON 1123, ECON 2843, MATH 1743, and MIS 2113 for students to take 3000-4000 level business classes.</w:t>
      </w:r>
    </w:p>
    <w:p w14:paraId="44886E80" w14:textId="77777777" w:rsidR="00257263" w:rsidRDefault="00257263" w:rsidP="00257263">
      <w:pPr>
        <w:autoSpaceDE w:val="0"/>
        <w:autoSpaceDN w:val="0"/>
        <w:adjustRightInd w:val="0"/>
        <w:ind w:left="576"/>
        <w:rPr>
          <w:color w:val="000000" w:themeColor="text1"/>
          <w:bdr w:val="none" w:sz="0" w:space="0" w:color="auto" w:frame="1"/>
        </w:rPr>
      </w:pPr>
      <w:r w:rsidRPr="00257263">
        <w:rPr>
          <w:color w:val="000000" w:themeColor="text1"/>
          <w:bdr w:val="none" w:sz="0" w:space="0" w:color="auto" w:frame="1"/>
        </w:rPr>
        <w:t xml:space="preserve">MIS </w:t>
      </w:r>
      <w:r>
        <w:rPr>
          <w:color w:val="000000" w:themeColor="text1"/>
          <w:bdr w:val="none" w:sz="0" w:space="0" w:color="auto" w:frame="1"/>
        </w:rPr>
        <w:t>m</w:t>
      </w:r>
      <w:r w:rsidRPr="00257263">
        <w:rPr>
          <w:color w:val="000000" w:themeColor="text1"/>
          <w:bdr w:val="none" w:sz="0" w:space="0" w:color="auto" w:frame="1"/>
        </w:rPr>
        <w:t>ajor is increasing major requirements from 18-21 credits aligning with industry standards and peer benchmarks.  Expanding the major credit requirements will enrich the curriculum with advanced courses that cover emerging technologies and analytical skills, making graduates more competitive in the job market. </w:t>
      </w:r>
    </w:p>
    <w:p w14:paraId="4103F3A0" w14:textId="77777777" w:rsidR="00257263" w:rsidRDefault="00257263" w:rsidP="00257263">
      <w:pPr>
        <w:autoSpaceDE w:val="0"/>
        <w:autoSpaceDN w:val="0"/>
        <w:adjustRightInd w:val="0"/>
        <w:rPr>
          <w:color w:val="000000" w:themeColor="text1"/>
          <w:bdr w:val="none" w:sz="0" w:space="0" w:color="auto" w:frame="1"/>
        </w:rPr>
      </w:pPr>
    </w:p>
    <w:p w14:paraId="01D8EFEE" w14:textId="143D256D" w:rsidR="00257263" w:rsidRPr="00257263" w:rsidRDefault="008042CC" w:rsidP="008042CC">
      <w:pPr>
        <w:autoSpaceDE w:val="0"/>
        <w:autoSpaceDN w:val="0"/>
        <w:adjustRightInd w:val="0"/>
        <w:ind w:left="576" w:hanging="288"/>
      </w:pPr>
      <w:r>
        <w:rPr>
          <w:u w:val="single"/>
        </w:rPr>
        <w:lastRenderedPageBreak/>
        <w:t xml:space="preserve">Bachelor of Business Administration (in </w:t>
      </w:r>
      <w:r w:rsidR="00257263">
        <w:rPr>
          <w:u w:val="single"/>
        </w:rPr>
        <w:t>Marketing</w:t>
      </w:r>
      <w:r>
        <w:rPr>
          <w:u w:val="single"/>
        </w:rPr>
        <w:t>)/Master of Science (in Management of Information and Technology)</w:t>
      </w:r>
      <w:r w:rsidRPr="000D02A6">
        <w:rPr>
          <w:u w:val="single"/>
        </w:rPr>
        <w:t xml:space="preserve"> </w:t>
      </w:r>
      <w:r w:rsidR="00257263" w:rsidRPr="000D02A6">
        <w:rPr>
          <w:u w:val="single"/>
        </w:rPr>
        <w:t xml:space="preserve">(RPC </w:t>
      </w:r>
      <w:r w:rsidR="00257263">
        <w:rPr>
          <w:u w:val="single"/>
        </w:rPr>
        <w:t>152</w:t>
      </w:r>
      <w:r>
        <w:rPr>
          <w:u w:val="single"/>
        </w:rPr>
        <w:t>/341</w:t>
      </w:r>
      <w:r w:rsidR="00257263" w:rsidRPr="000D02A6">
        <w:rPr>
          <w:u w:val="single"/>
        </w:rPr>
        <w:t xml:space="preserve">, MC </w:t>
      </w:r>
      <w:r>
        <w:rPr>
          <w:u w:val="single"/>
        </w:rPr>
        <w:t>A</w:t>
      </w:r>
      <w:r w:rsidR="00257263">
        <w:rPr>
          <w:u w:val="single"/>
        </w:rPr>
        <w:t>665</w:t>
      </w:r>
      <w:r>
        <w:rPr>
          <w:u w:val="single"/>
        </w:rPr>
        <w:t>/F657 Q434</w:t>
      </w:r>
      <w:r w:rsidR="00257263" w:rsidRPr="000D02A6">
        <w:rPr>
          <w:u w:val="single"/>
        </w:rPr>
        <w:t>).</w:t>
      </w:r>
      <w:r w:rsidR="00257263" w:rsidRPr="000D02A6">
        <w:t xml:space="preserve"> </w:t>
      </w:r>
      <w:r w:rsidR="00257263">
        <w:t>Program requirement changes</w:t>
      </w:r>
      <w:r>
        <w:t>.</w:t>
      </w:r>
      <w:r w:rsidR="00257263">
        <w:t xml:space="preserve"> </w:t>
      </w:r>
      <w:r w:rsidR="00257263" w:rsidRPr="00886E6D">
        <w:rPr>
          <w:i/>
          <w:iCs/>
        </w:rPr>
        <w:t>Changes for all options:</w:t>
      </w:r>
      <w:r w:rsidR="00257263">
        <w:t xml:space="preserve"> </w:t>
      </w:r>
      <w:r w:rsidR="00257263" w:rsidRPr="008B4274">
        <w:t>Price College is changing from Degree Candidacy to prerequisite requirements for upper division business courses.  Grades of C or better in ACCT 2113, B AD 1001, B C 2813, ECON 1113, ECON 1123, ECON 2843, MATH 1743, and MIS 2113 will be required for students to take 3000-4000 level business courses.</w:t>
      </w:r>
      <w:r w:rsidR="00257263">
        <w:t xml:space="preserve"> </w:t>
      </w:r>
      <w:r w:rsidR="00257263" w:rsidRPr="008B4274">
        <w:t>Move ACCT 2123 from Basic Business to additional requirements under Required Courses since this isn't a prerequisite requirement to take upper-division Business courses.</w:t>
      </w:r>
      <w:r>
        <w:t xml:space="preserve"> </w:t>
      </w:r>
      <w:r w:rsidR="00257263">
        <w:t>Total credit hours for the degree will not change.</w:t>
      </w:r>
    </w:p>
    <w:p w14:paraId="7A7938A7" w14:textId="77777777" w:rsidR="00257263" w:rsidRDefault="00257263" w:rsidP="00257263">
      <w:pPr>
        <w:autoSpaceDE w:val="0"/>
        <w:autoSpaceDN w:val="0"/>
        <w:adjustRightInd w:val="0"/>
        <w:ind w:left="576"/>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Pr="008B4274">
        <w:rPr>
          <w:color w:val="000000" w:themeColor="text1"/>
          <w:bdr w:val="none" w:sz="0" w:space="0" w:color="auto" w:frame="1"/>
        </w:rPr>
        <w:t>The Price College of Business faculty approved the requirement change for upper division business classes.  Previously, all students were required to earn Degree Candidacy certification to be eligible to enroll in 3000-4000 level business classes.  Price College of Business faculty approved the change to prerequisites of C or better in ACCT 2113, B AD 1001, B C 2813, ECON 1113, ECON 1123, ECON 2843, MATH 1743, and MIS 2113 for students to take 3000-4000 level business classes.</w:t>
      </w:r>
    </w:p>
    <w:p w14:paraId="437A0A98" w14:textId="77777777" w:rsidR="00257263" w:rsidRDefault="00257263" w:rsidP="007836A0">
      <w:pPr>
        <w:autoSpaceDE w:val="0"/>
        <w:autoSpaceDN w:val="0"/>
        <w:adjustRightInd w:val="0"/>
        <w:ind w:left="432" w:hanging="288"/>
        <w:rPr>
          <w:color w:val="000000" w:themeColor="text1"/>
        </w:rPr>
      </w:pPr>
    </w:p>
    <w:p w14:paraId="221737F8" w14:textId="7A2ABEDD" w:rsidR="008042CC" w:rsidRDefault="008042CC" w:rsidP="008042CC">
      <w:pPr>
        <w:autoSpaceDE w:val="0"/>
        <w:autoSpaceDN w:val="0"/>
        <w:adjustRightInd w:val="0"/>
        <w:ind w:left="576" w:hanging="288"/>
      </w:pPr>
      <w:r>
        <w:rPr>
          <w:u w:val="single"/>
        </w:rPr>
        <w:t>Bachelor of Business Administration (in Supply Chain Management)/Master of Science (in Management of Information and Technology)</w:t>
      </w:r>
      <w:r w:rsidRPr="000D02A6">
        <w:rPr>
          <w:u w:val="single"/>
        </w:rPr>
        <w:t xml:space="preserve"> (RPC </w:t>
      </w:r>
      <w:r>
        <w:rPr>
          <w:u w:val="single"/>
        </w:rPr>
        <w:t>152/341</w:t>
      </w:r>
      <w:r w:rsidRPr="000D02A6">
        <w:rPr>
          <w:u w:val="single"/>
        </w:rPr>
        <w:t xml:space="preserve">, MC </w:t>
      </w:r>
      <w:r>
        <w:rPr>
          <w:u w:val="single"/>
        </w:rPr>
        <w:t>A857/F657 Q632</w:t>
      </w:r>
      <w:r w:rsidRPr="000D02A6">
        <w:rPr>
          <w:u w:val="single"/>
        </w:rPr>
        <w:t>).</w:t>
      </w:r>
      <w:r w:rsidRPr="000D02A6">
        <w:t xml:space="preserve"> </w:t>
      </w:r>
      <w:r>
        <w:t xml:space="preserve">Program requirement changes. </w:t>
      </w:r>
      <w:r w:rsidRPr="00886E6D">
        <w:rPr>
          <w:i/>
          <w:iCs/>
        </w:rPr>
        <w:t>Changes for all options:</w:t>
      </w:r>
      <w:r>
        <w:t xml:space="preserve"> </w:t>
      </w:r>
      <w:r w:rsidRPr="008B4274">
        <w:t>Price College is changing from Degree Candidacy to prerequisite requirements for upper division business courses.  Grades of C or better in ACCT 2113, B AD 1001, B C 2813, ECON 1113, ECON 1123, ECON 2843, MATH 1743, and MIS 2113 will be required for students to take 3000-4000 level business courses.</w:t>
      </w:r>
      <w:r>
        <w:t xml:space="preserve"> </w:t>
      </w:r>
      <w:r w:rsidRPr="008B4274">
        <w:t>Move ACCT 2123 from Basic Business to additional requirements under Required Courses since this isn't a prerequisite requirement to take upper-division Business courses.</w:t>
      </w:r>
    </w:p>
    <w:p w14:paraId="6FCAF2CB" w14:textId="77777777" w:rsidR="008042CC" w:rsidRDefault="008042CC" w:rsidP="008042CC">
      <w:pPr>
        <w:autoSpaceDE w:val="0"/>
        <w:autoSpaceDN w:val="0"/>
        <w:adjustRightInd w:val="0"/>
        <w:ind w:left="576"/>
      </w:pPr>
      <w:r>
        <w:rPr>
          <w:i/>
          <w:iCs/>
        </w:rPr>
        <w:t>Changes for Supply Chain Management option:</w:t>
      </w:r>
      <w:r>
        <w:t xml:space="preserve"> Change SCM 4323 to SCM 4663.</w:t>
      </w:r>
    </w:p>
    <w:p w14:paraId="57D13D72" w14:textId="77777777" w:rsidR="008042CC" w:rsidRPr="00257263" w:rsidRDefault="008042CC" w:rsidP="008042CC">
      <w:pPr>
        <w:autoSpaceDE w:val="0"/>
        <w:autoSpaceDN w:val="0"/>
        <w:adjustRightInd w:val="0"/>
        <w:ind w:left="576"/>
      </w:pPr>
      <w:r>
        <w:t>Total credit hours for the degree will not change.</w:t>
      </w:r>
    </w:p>
    <w:p w14:paraId="112F273E" w14:textId="77777777" w:rsidR="008042CC" w:rsidRDefault="008042CC" w:rsidP="008042CC">
      <w:pPr>
        <w:autoSpaceDE w:val="0"/>
        <w:autoSpaceDN w:val="0"/>
        <w:adjustRightInd w:val="0"/>
        <w:ind w:left="576"/>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Pr="008B4274">
        <w:rPr>
          <w:color w:val="000000" w:themeColor="text1"/>
          <w:bdr w:val="none" w:sz="0" w:space="0" w:color="auto" w:frame="1"/>
        </w:rPr>
        <w:t>The Price College of Business faculty approved the requirement change for upper division business classes.  Previously, all students were required to earn Degree Candidacy certification to be eligible to enroll in 3000-4000 level business classes.  Price College of Business faculty approved the change to prerequisites of C or better in ACCT 2113, B AD 1001, B C 2813, ECON 1113, ECON 1123, ECON 2843, MATH 1743, and MIS 2113 for students to take 3000-4000 level business classes.</w:t>
      </w:r>
    </w:p>
    <w:p w14:paraId="59012D6B" w14:textId="3E72DE6B" w:rsidR="008042CC" w:rsidRPr="00886E6D" w:rsidRDefault="008042CC" w:rsidP="008042CC">
      <w:pPr>
        <w:autoSpaceDE w:val="0"/>
        <w:autoSpaceDN w:val="0"/>
        <w:adjustRightInd w:val="0"/>
        <w:ind w:left="576"/>
        <w:rPr>
          <w:color w:val="000000" w:themeColor="text1"/>
          <w:bdr w:val="none" w:sz="0" w:space="0" w:color="auto" w:frame="1"/>
        </w:rPr>
      </w:pPr>
      <w:r>
        <w:rPr>
          <w:color w:val="000000" w:themeColor="text1"/>
          <w:bdr w:val="none" w:sz="0" w:space="0" w:color="auto" w:frame="1"/>
        </w:rPr>
        <w:t>SCM 4663 will be the project course for SCM majors.</w:t>
      </w:r>
    </w:p>
    <w:p w14:paraId="5680B11B" w14:textId="77777777" w:rsidR="008042CC" w:rsidRPr="00B95977" w:rsidRDefault="008042CC" w:rsidP="007836A0">
      <w:pPr>
        <w:autoSpaceDE w:val="0"/>
        <w:autoSpaceDN w:val="0"/>
        <w:adjustRightInd w:val="0"/>
        <w:ind w:left="432" w:hanging="288"/>
        <w:rPr>
          <w:color w:val="000000" w:themeColor="text1"/>
        </w:rPr>
      </w:pPr>
    </w:p>
    <w:sectPr w:rsidR="008042CC" w:rsidRPr="00B95977" w:rsidSect="005D4F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084FA" w14:textId="77777777" w:rsidR="00B93789" w:rsidRDefault="00B93789">
      <w:r>
        <w:separator/>
      </w:r>
    </w:p>
  </w:endnote>
  <w:endnote w:type="continuationSeparator" w:id="0">
    <w:p w14:paraId="598106B3" w14:textId="77777777" w:rsidR="00B93789" w:rsidRDefault="00B9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CenturySchlbk">
    <w:altName w:val="Century Schoolbook"/>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499508"/>
      <w:docPartObj>
        <w:docPartGallery w:val="Page Numbers (Bottom of Page)"/>
        <w:docPartUnique/>
      </w:docPartObj>
    </w:sdtPr>
    <w:sdtEndPr>
      <w:rPr>
        <w:noProof/>
      </w:rPr>
    </w:sdtEndPr>
    <w:sdtContent>
      <w:p w14:paraId="430BF08A" w14:textId="77777777" w:rsidR="00E140EF" w:rsidRDefault="005D4F6F">
        <w:pPr>
          <w:pStyle w:val="Footer"/>
          <w:jc w:val="center"/>
        </w:pPr>
        <w:r>
          <w:fldChar w:fldCharType="begin"/>
        </w:r>
        <w:r>
          <w:instrText xml:space="preserve"> PAGE   \* MERGEFORMAT </w:instrText>
        </w:r>
        <w:r>
          <w:fldChar w:fldCharType="separate"/>
        </w:r>
        <w:r w:rsidR="005101F6">
          <w:rPr>
            <w:noProof/>
          </w:rPr>
          <w:t>1</w:t>
        </w:r>
        <w:r>
          <w:rPr>
            <w:noProof/>
          </w:rPr>
          <w:fldChar w:fldCharType="end"/>
        </w:r>
      </w:p>
    </w:sdtContent>
  </w:sdt>
  <w:p w14:paraId="3C17B38D" w14:textId="77777777" w:rsidR="00E140EF" w:rsidRDefault="00E14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D78F2" w14:textId="77777777" w:rsidR="00B93789" w:rsidRDefault="00B93789">
      <w:r>
        <w:separator/>
      </w:r>
    </w:p>
  </w:footnote>
  <w:footnote w:type="continuationSeparator" w:id="0">
    <w:p w14:paraId="05635A77" w14:textId="77777777" w:rsidR="00B93789" w:rsidRDefault="00B93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74EC"/>
    <w:multiLevelType w:val="hybridMultilevel"/>
    <w:tmpl w:val="98FC8046"/>
    <w:lvl w:ilvl="0" w:tplc="0C2A2C16">
      <w:start w:val="1"/>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449CB"/>
    <w:multiLevelType w:val="hybridMultilevel"/>
    <w:tmpl w:val="7A72FE8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0A4709C4"/>
    <w:multiLevelType w:val="hybridMultilevel"/>
    <w:tmpl w:val="8DF0C838"/>
    <w:lvl w:ilvl="0" w:tplc="0C2A2C1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12F504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0C62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C609EC"/>
    <w:multiLevelType w:val="hybridMultilevel"/>
    <w:tmpl w:val="AFF26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F1A34"/>
    <w:multiLevelType w:val="hybridMultilevel"/>
    <w:tmpl w:val="D024A37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2FED4C49"/>
    <w:multiLevelType w:val="multilevel"/>
    <w:tmpl w:val="9F92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E00B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F862D68"/>
    <w:multiLevelType w:val="hybridMultilevel"/>
    <w:tmpl w:val="49CC9F86"/>
    <w:lvl w:ilvl="0" w:tplc="0C2A2C16">
      <w:start w:val="1"/>
      <w:numFmt w:val="decimal"/>
      <w:lvlText w:val="%1"/>
      <w:lvlJc w:val="left"/>
      <w:pPr>
        <w:ind w:left="1080"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3FAC6919"/>
    <w:multiLevelType w:val="hybridMultilevel"/>
    <w:tmpl w:val="9182AC3A"/>
    <w:lvl w:ilvl="0" w:tplc="C322725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44133E9A"/>
    <w:multiLevelType w:val="hybridMultilevel"/>
    <w:tmpl w:val="A69888FA"/>
    <w:lvl w:ilvl="0" w:tplc="0C2A2C16">
      <w:start w:val="1"/>
      <w:numFmt w:val="decimal"/>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15:restartNumberingAfterBreak="0">
    <w:nsid w:val="49847E9C"/>
    <w:multiLevelType w:val="multilevel"/>
    <w:tmpl w:val="085A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2619A7"/>
    <w:multiLevelType w:val="multilevel"/>
    <w:tmpl w:val="A230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196315"/>
    <w:multiLevelType w:val="multilevel"/>
    <w:tmpl w:val="C00AB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DB1AA3"/>
    <w:multiLevelType w:val="multilevel"/>
    <w:tmpl w:val="1E4C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8708F9"/>
    <w:multiLevelType w:val="multilevel"/>
    <w:tmpl w:val="EC82BF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0864179">
    <w:abstractNumId w:val="5"/>
  </w:num>
  <w:num w:numId="2" w16cid:durableId="375085980">
    <w:abstractNumId w:val="6"/>
  </w:num>
  <w:num w:numId="3" w16cid:durableId="1067848182">
    <w:abstractNumId w:val="2"/>
  </w:num>
  <w:num w:numId="4" w16cid:durableId="545068303">
    <w:abstractNumId w:val="0"/>
  </w:num>
  <w:num w:numId="5" w16cid:durableId="1865706699">
    <w:abstractNumId w:val="9"/>
  </w:num>
  <w:num w:numId="6" w16cid:durableId="1057821478">
    <w:abstractNumId w:val="11"/>
  </w:num>
  <w:num w:numId="7" w16cid:durableId="1640841234">
    <w:abstractNumId w:val="3"/>
  </w:num>
  <w:num w:numId="8" w16cid:durableId="2138253324">
    <w:abstractNumId w:val="10"/>
  </w:num>
  <w:num w:numId="9" w16cid:durableId="341126588">
    <w:abstractNumId w:val="4"/>
  </w:num>
  <w:num w:numId="10" w16cid:durableId="29232593">
    <w:abstractNumId w:val="8"/>
  </w:num>
  <w:num w:numId="11" w16cid:durableId="884293184">
    <w:abstractNumId w:val="8"/>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2037541980">
    <w:abstractNumId w:val="15"/>
  </w:num>
  <w:num w:numId="13" w16cid:durableId="1052197124">
    <w:abstractNumId w:val="1"/>
  </w:num>
  <w:num w:numId="14" w16cid:durableId="2024167645">
    <w:abstractNumId w:val="7"/>
  </w:num>
  <w:num w:numId="15" w16cid:durableId="1790011495">
    <w:abstractNumId w:val="16"/>
  </w:num>
  <w:num w:numId="16" w16cid:durableId="316886339">
    <w:abstractNumId w:val="14"/>
  </w:num>
  <w:num w:numId="17" w16cid:durableId="1480339868">
    <w:abstractNumId w:val="12"/>
  </w:num>
  <w:num w:numId="18" w16cid:durableId="16779967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776"/>
    <w:rsid w:val="00006958"/>
    <w:rsid w:val="00013AD1"/>
    <w:rsid w:val="0001560F"/>
    <w:rsid w:val="00034BD9"/>
    <w:rsid w:val="00062489"/>
    <w:rsid w:val="00064D61"/>
    <w:rsid w:val="000838C6"/>
    <w:rsid w:val="00084334"/>
    <w:rsid w:val="000B17C7"/>
    <w:rsid w:val="000C674C"/>
    <w:rsid w:val="000D02A6"/>
    <w:rsid w:val="000E408F"/>
    <w:rsid w:val="000F064D"/>
    <w:rsid w:val="000F7714"/>
    <w:rsid w:val="00141B73"/>
    <w:rsid w:val="001504E0"/>
    <w:rsid w:val="001528C7"/>
    <w:rsid w:val="00157E18"/>
    <w:rsid w:val="001639E1"/>
    <w:rsid w:val="001712E3"/>
    <w:rsid w:val="001B42A1"/>
    <w:rsid w:val="001B5FA5"/>
    <w:rsid w:val="001D1316"/>
    <w:rsid w:val="001F707A"/>
    <w:rsid w:val="001F73EC"/>
    <w:rsid w:val="00205395"/>
    <w:rsid w:val="002219B8"/>
    <w:rsid w:val="00221E24"/>
    <w:rsid w:val="00231A68"/>
    <w:rsid w:val="00255F32"/>
    <w:rsid w:val="00257263"/>
    <w:rsid w:val="00260C76"/>
    <w:rsid w:val="00266F0B"/>
    <w:rsid w:val="00286E3B"/>
    <w:rsid w:val="00286F73"/>
    <w:rsid w:val="002A64C7"/>
    <w:rsid w:val="002A7A7B"/>
    <w:rsid w:val="002B1842"/>
    <w:rsid w:val="002D2B49"/>
    <w:rsid w:val="002D2B57"/>
    <w:rsid w:val="002D4111"/>
    <w:rsid w:val="002E2AF8"/>
    <w:rsid w:val="00310D38"/>
    <w:rsid w:val="00336180"/>
    <w:rsid w:val="00345F16"/>
    <w:rsid w:val="00351830"/>
    <w:rsid w:val="00354EE1"/>
    <w:rsid w:val="003635F7"/>
    <w:rsid w:val="00385C8D"/>
    <w:rsid w:val="003B2A64"/>
    <w:rsid w:val="003B7419"/>
    <w:rsid w:val="003D2DCD"/>
    <w:rsid w:val="003D596D"/>
    <w:rsid w:val="003E2C54"/>
    <w:rsid w:val="00414F24"/>
    <w:rsid w:val="0042338A"/>
    <w:rsid w:val="004234C9"/>
    <w:rsid w:val="004258C6"/>
    <w:rsid w:val="004521FF"/>
    <w:rsid w:val="0045377F"/>
    <w:rsid w:val="00456A67"/>
    <w:rsid w:val="00470BD3"/>
    <w:rsid w:val="004737B8"/>
    <w:rsid w:val="00487D68"/>
    <w:rsid w:val="00492966"/>
    <w:rsid w:val="004A7E75"/>
    <w:rsid w:val="004C0401"/>
    <w:rsid w:val="004D0C63"/>
    <w:rsid w:val="004D3630"/>
    <w:rsid w:val="004E0618"/>
    <w:rsid w:val="004F4399"/>
    <w:rsid w:val="005101F6"/>
    <w:rsid w:val="005143BD"/>
    <w:rsid w:val="00521405"/>
    <w:rsid w:val="00524CBF"/>
    <w:rsid w:val="00546E0E"/>
    <w:rsid w:val="00551362"/>
    <w:rsid w:val="00572321"/>
    <w:rsid w:val="00576304"/>
    <w:rsid w:val="00580FA8"/>
    <w:rsid w:val="00595BA8"/>
    <w:rsid w:val="005B14FC"/>
    <w:rsid w:val="005C2053"/>
    <w:rsid w:val="005C2AE2"/>
    <w:rsid w:val="005D4F6F"/>
    <w:rsid w:val="005E37D6"/>
    <w:rsid w:val="005E7975"/>
    <w:rsid w:val="005F1ED7"/>
    <w:rsid w:val="005F2083"/>
    <w:rsid w:val="005F6C4B"/>
    <w:rsid w:val="005F77CE"/>
    <w:rsid w:val="00611C34"/>
    <w:rsid w:val="00645190"/>
    <w:rsid w:val="00653C09"/>
    <w:rsid w:val="00664A17"/>
    <w:rsid w:val="0068246B"/>
    <w:rsid w:val="00682DF2"/>
    <w:rsid w:val="006A5420"/>
    <w:rsid w:val="006B2BFE"/>
    <w:rsid w:val="006D22B4"/>
    <w:rsid w:val="006D2B30"/>
    <w:rsid w:val="00734050"/>
    <w:rsid w:val="00734FC2"/>
    <w:rsid w:val="00760A4B"/>
    <w:rsid w:val="007836A0"/>
    <w:rsid w:val="0079128A"/>
    <w:rsid w:val="0079282B"/>
    <w:rsid w:val="007D411A"/>
    <w:rsid w:val="007D7E2E"/>
    <w:rsid w:val="007F3544"/>
    <w:rsid w:val="00800D4F"/>
    <w:rsid w:val="00801F7A"/>
    <w:rsid w:val="008042CC"/>
    <w:rsid w:val="00810F70"/>
    <w:rsid w:val="008112BE"/>
    <w:rsid w:val="008177BA"/>
    <w:rsid w:val="00820A9C"/>
    <w:rsid w:val="00827982"/>
    <w:rsid w:val="008305AA"/>
    <w:rsid w:val="008351DF"/>
    <w:rsid w:val="00840294"/>
    <w:rsid w:val="008415DE"/>
    <w:rsid w:val="0085363B"/>
    <w:rsid w:val="00861DB2"/>
    <w:rsid w:val="0088557E"/>
    <w:rsid w:val="00886E6D"/>
    <w:rsid w:val="00895850"/>
    <w:rsid w:val="008B1953"/>
    <w:rsid w:val="008B1EA2"/>
    <w:rsid w:val="008B4274"/>
    <w:rsid w:val="008B75A4"/>
    <w:rsid w:val="008C37AB"/>
    <w:rsid w:val="008C6BFC"/>
    <w:rsid w:val="008D3618"/>
    <w:rsid w:val="008D7B67"/>
    <w:rsid w:val="008E2A3B"/>
    <w:rsid w:val="008F759A"/>
    <w:rsid w:val="009133F3"/>
    <w:rsid w:val="009222BD"/>
    <w:rsid w:val="00924037"/>
    <w:rsid w:val="00934890"/>
    <w:rsid w:val="0094415B"/>
    <w:rsid w:val="009451D2"/>
    <w:rsid w:val="0095290E"/>
    <w:rsid w:val="00956BB6"/>
    <w:rsid w:val="00961F50"/>
    <w:rsid w:val="009635E7"/>
    <w:rsid w:val="00974C22"/>
    <w:rsid w:val="00980444"/>
    <w:rsid w:val="009A3984"/>
    <w:rsid w:val="009B46B2"/>
    <w:rsid w:val="009C158D"/>
    <w:rsid w:val="009D1A56"/>
    <w:rsid w:val="009D397F"/>
    <w:rsid w:val="009F2660"/>
    <w:rsid w:val="009F3B69"/>
    <w:rsid w:val="00A00A68"/>
    <w:rsid w:val="00A04CF7"/>
    <w:rsid w:val="00A07497"/>
    <w:rsid w:val="00A21A80"/>
    <w:rsid w:val="00A33B79"/>
    <w:rsid w:val="00A6042F"/>
    <w:rsid w:val="00A607D8"/>
    <w:rsid w:val="00A6339F"/>
    <w:rsid w:val="00A86068"/>
    <w:rsid w:val="00AA6D0F"/>
    <w:rsid w:val="00AC117D"/>
    <w:rsid w:val="00AD1335"/>
    <w:rsid w:val="00AD590D"/>
    <w:rsid w:val="00AD6178"/>
    <w:rsid w:val="00AF460C"/>
    <w:rsid w:val="00B11273"/>
    <w:rsid w:val="00B20D3E"/>
    <w:rsid w:val="00B25027"/>
    <w:rsid w:val="00B379AA"/>
    <w:rsid w:val="00B4509E"/>
    <w:rsid w:val="00B93789"/>
    <w:rsid w:val="00B95977"/>
    <w:rsid w:val="00BA15D1"/>
    <w:rsid w:val="00BB66CE"/>
    <w:rsid w:val="00BD1546"/>
    <w:rsid w:val="00C138CF"/>
    <w:rsid w:val="00C1618A"/>
    <w:rsid w:val="00C1747B"/>
    <w:rsid w:val="00C21050"/>
    <w:rsid w:val="00C4320D"/>
    <w:rsid w:val="00C80622"/>
    <w:rsid w:val="00C97133"/>
    <w:rsid w:val="00CB137D"/>
    <w:rsid w:val="00CD48A3"/>
    <w:rsid w:val="00CE5EAF"/>
    <w:rsid w:val="00D346FD"/>
    <w:rsid w:val="00D53410"/>
    <w:rsid w:val="00D61DF9"/>
    <w:rsid w:val="00D749C6"/>
    <w:rsid w:val="00D90E1E"/>
    <w:rsid w:val="00DA004B"/>
    <w:rsid w:val="00DA47A0"/>
    <w:rsid w:val="00DB2FBF"/>
    <w:rsid w:val="00DB5B4F"/>
    <w:rsid w:val="00DB6C9C"/>
    <w:rsid w:val="00DC2115"/>
    <w:rsid w:val="00DC7B0A"/>
    <w:rsid w:val="00DE1AF2"/>
    <w:rsid w:val="00DE7DCF"/>
    <w:rsid w:val="00E05F2C"/>
    <w:rsid w:val="00E114DC"/>
    <w:rsid w:val="00E140EF"/>
    <w:rsid w:val="00E257AD"/>
    <w:rsid w:val="00E33CBF"/>
    <w:rsid w:val="00E46A1A"/>
    <w:rsid w:val="00E814D7"/>
    <w:rsid w:val="00E8788E"/>
    <w:rsid w:val="00EC07F0"/>
    <w:rsid w:val="00ED00A9"/>
    <w:rsid w:val="00ED3A66"/>
    <w:rsid w:val="00EE457C"/>
    <w:rsid w:val="00EE4CBA"/>
    <w:rsid w:val="00F01EC7"/>
    <w:rsid w:val="00F03CA4"/>
    <w:rsid w:val="00F231FB"/>
    <w:rsid w:val="00F27DAD"/>
    <w:rsid w:val="00F4049A"/>
    <w:rsid w:val="00F418ED"/>
    <w:rsid w:val="00F41EF1"/>
    <w:rsid w:val="00F45384"/>
    <w:rsid w:val="00F46DA4"/>
    <w:rsid w:val="00F55F2E"/>
    <w:rsid w:val="00F746B0"/>
    <w:rsid w:val="00F74F6D"/>
    <w:rsid w:val="00F94776"/>
    <w:rsid w:val="00FA1E5D"/>
    <w:rsid w:val="00FC7A09"/>
    <w:rsid w:val="00FC7EBA"/>
    <w:rsid w:val="00FD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ACCF5"/>
  <w15:chartTrackingRefBased/>
  <w15:docId w15:val="{C857EAF3-A1FC-43F6-9F91-99F40C87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2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5D4F6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5D4F6F"/>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5D4F6F"/>
    <w:pPr>
      <w:spacing w:after="60"/>
      <w:jc w:val="center"/>
      <w:outlineLvl w:val="1"/>
    </w:pPr>
    <w:rPr>
      <w:rFonts w:ascii="Cambria" w:hAnsi="Cambria"/>
    </w:rPr>
  </w:style>
  <w:style w:type="character" w:customStyle="1" w:styleId="SubtitleChar">
    <w:name w:val="Subtitle Char"/>
    <w:basedOn w:val="DefaultParagraphFont"/>
    <w:link w:val="Subtitle"/>
    <w:rsid w:val="005D4F6F"/>
    <w:rPr>
      <w:rFonts w:ascii="Cambria" w:eastAsia="Times New Roman" w:hAnsi="Cambria" w:cs="Times New Roman"/>
      <w:sz w:val="24"/>
      <w:szCs w:val="24"/>
    </w:rPr>
  </w:style>
  <w:style w:type="paragraph" w:styleId="Footer">
    <w:name w:val="footer"/>
    <w:basedOn w:val="Normal"/>
    <w:link w:val="FooterChar"/>
    <w:uiPriority w:val="99"/>
    <w:unhideWhenUsed/>
    <w:rsid w:val="005D4F6F"/>
    <w:pPr>
      <w:tabs>
        <w:tab w:val="center" w:pos="4680"/>
        <w:tab w:val="right" w:pos="9360"/>
      </w:tabs>
    </w:pPr>
  </w:style>
  <w:style w:type="character" w:customStyle="1" w:styleId="FooterChar">
    <w:name w:val="Footer Char"/>
    <w:basedOn w:val="DefaultParagraphFont"/>
    <w:link w:val="Footer"/>
    <w:uiPriority w:val="99"/>
    <w:rsid w:val="005D4F6F"/>
    <w:rPr>
      <w:rFonts w:ascii="Calibri" w:eastAsia="Calibri" w:hAnsi="Calibri" w:cs="Times New Roman"/>
      <w:sz w:val="24"/>
      <w:szCs w:val="24"/>
    </w:rPr>
  </w:style>
  <w:style w:type="paragraph" w:styleId="List">
    <w:name w:val="List"/>
    <w:basedOn w:val="Normal"/>
    <w:uiPriority w:val="99"/>
    <w:rsid w:val="005D4F6F"/>
    <w:pPr>
      <w:ind w:left="720" w:hanging="360"/>
      <w:jc w:val="both"/>
    </w:pPr>
    <w:rPr>
      <w:rFonts w:ascii="NewCenturySchlbk" w:hAnsi="NewCenturySchlbk"/>
      <w:sz w:val="22"/>
      <w:szCs w:val="20"/>
    </w:rPr>
  </w:style>
  <w:style w:type="paragraph" w:styleId="ListParagraph">
    <w:name w:val="List Paragraph"/>
    <w:basedOn w:val="Normal"/>
    <w:uiPriority w:val="1"/>
    <w:qFormat/>
    <w:rsid w:val="008B75A4"/>
    <w:pPr>
      <w:ind w:left="720"/>
      <w:contextualSpacing/>
      <w:jc w:val="both"/>
    </w:pPr>
    <w:rPr>
      <w:sz w:val="22"/>
      <w:szCs w:val="20"/>
    </w:rPr>
  </w:style>
  <w:style w:type="paragraph" w:customStyle="1" w:styleId="p1">
    <w:name w:val="p1"/>
    <w:basedOn w:val="Normal"/>
    <w:rsid w:val="008F759A"/>
    <w:pPr>
      <w:spacing w:before="100" w:beforeAutospacing="1" w:after="100" w:afterAutospacing="1"/>
    </w:pPr>
  </w:style>
  <w:style w:type="character" w:styleId="Emphasis">
    <w:name w:val="Emphasis"/>
    <w:basedOn w:val="DefaultParagraphFont"/>
    <w:uiPriority w:val="20"/>
    <w:qFormat/>
    <w:rsid w:val="008F759A"/>
    <w:rPr>
      <w:i/>
      <w:iCs/>
    </w:rPr>
  </w:style>
  <w:style w:type="paragraph" w:styleId="NormalWeb">
    <w:name w:val="Normal (Web)"/>
    <w:basedOn w:val="Normal"/>
    <w:uiPriority w:val="99"/>
    <w:unhideWhenUsed/>
    <w:rsid w:val="0055136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283212">
      <w:bodyDiv w:val="1"/>
      <w:marLeft w:val="0"/>
      <w:marRight w:val="0"/>
      <w:marTop w:val="0"/>
      <w:marBottom w:val="0"/>
      <w:divBdr>
        <w:top w:val="none" w:sz="0" w:space="0" w:color="auto"/>
        <w:left w:val="none" w:sz="0" w:space="0" w:color="auto"/>
        <w:bottom w:val="none" w:sz="0" w:space="0" w:color="auto"/>
        <w:right w:val="none" w:sz="0" w:space="0" w:color="auto"/>
      </w:divBdr>
    </w:div>
    <w:div w:id="431515876">
      <w:bodyDiv w:val="1"/>
      <w:marLeft w:val="0"/>
      <w:marRight w:val="0"/>
      <w:marTop w:val="0"/>
      <w:marBottom w:val="0"/>
      <w:divBdr>
        <w:top w:val="none" w:sz="0" w:space="0" w:color="auto"/>
        <w:left w:val="none" w:sz="0" w:space="0" w:color="auto"/>
        <w:bottom w:val="none" w:sz="0" w:space="0" w:color="auto"/>
        <w:right w:val="none" w:sz="0" w:space="0" w:color="auto"/>
      </w:divBdr>
    </w:div>
    <w:div w:id="619840615">
      <w:bodyDiv w:val="1"/>
      <w:marLeft w:val="0"/>
      <w:marRight w:val="0"/>
      <w:marTop w:val="0"/>
      <w:marBottom w:val="0"/>
      <w:divBdr>
        <w:top w:val="none" w:sz="0" w:space="0" w:color="auto"/>
        <w:left w:val="none" w:sz="0" w:space="0" w:color="auto"/>
        <w:bottom w:val="none" w:sz="0" w:space="0" w:color="auto"/>
        <w:right w:val="none" w:sz="0" w:space="0" w:color="auto"/>
      </w:divBdr>
    </w:div>
    <w:div w:id="1274359236">
      <w:bodyDiv w:val="1"/>
      <w:marLeft w:val="0"/>
      <w:marRight w:val="0"/>
      <w:marTop w:val="0"/>
      <w:marBottom w:val="0"/>
      <w:divBdr>
        <w:top w:val="none" w:sz="0" w:space="0" w:color="auto"/>
        <w:left w:val="none" w:sz="0" w:space="0" w:color="auto"/>
        <w:bottom w:val="none" w:sz="0" w:space="0" w:color="auto"/>
        <w:right w:val="none" w:sz="0" w:space="0" w:color="auto"/>
      </w:divBdr>
    </w:div>
    <w:div w:id="1315178762">
      <w:bodyDiv w:val="1"/>
      <w:marLeft w:val="0"/>
      <w:marRight w:val="0"/>
      <w:marTop w:val="0"/>
      <w:marBottom w:val="0"/>
      <w:divBdr>
        <w:top w:val="none" w:sz="0" w:space="0" w:color="auto"/>
        <w:left w:val="none" w:sz="0" w:space="0" w:color="auto"/>
        <w:bottom w:val="none" w:sz="0" w:space="0" w:color="auto"/>
        <w:right w:val="none" w:sz="0" w:space="0" w:color="auto"/>
      </w:divBdr>
    </w:div>
    <w:div w:id="1553148555">
      <w:bodyDiv w:val="1"/>
      <w:marLeft w:val="0"/>
      <w:marRight w:val="0"/>
      <w:marTop w:val="0"/>
      <w:marBottom w:val="0"/>
      <w:divBdr>
        <w:top w:val="none" w:sz="0" w:space="0" w:color="auto"/>
        <w:left w:val="none" w:sz="0" w:space="0" w:color="auto"/>
        <w:bottom w:val="none" w:sz="0" w:space="0" w:color="auto"/>
        <w:right w:val="none" w:sz="0" w:space="0" w:color="auto"/>
      </w:divBdr>
    </w:div>
    <w:div w:id="1609196849">
      <w:bodyDiv w:val="1"/>
      <w:marLeft w:val="0"/>
      <w:marRight w:val="0"/>
      <w:marTop w:val="0"/>
      <w:marBottom w:val="0"/>
      <w:divBdr>
        <w:top w:val="none" w:sz="0" w:space="0" w:color="auto"/>
        <w:left w:val="none" w:sz="0" w:space="0" w:color="auto"/>
        <w:bottom w:val="none" w:sz="0" w:space="0" w:color="auto"/>
        <w:right w:val="none" w:sz="0" w:space="0" w:color="auto"/>
      </w:divBdr>
    </w:div>
    <w:div w:id="1657688333">
      <w:bodyDiv w:val="1"/>
      <w:marLeft w:val="0"/>
      <w:marRight w:val="0"/>
      <w:marTop w:val="0"/>
      <w:marBottom w:val="0"/>
      <w:divBdr>
        <w:top w:val="none" w:sz="0" w:space="0" w:color="auto"/>
        <w:left w:val="none" w:sz="0" w:space="0" w:color="auto"/>
        <w:bottom w:val="none" w:sz="0" w:space="0" w:color="auto"/>
        <w:right w:val="none" w:sz="0" w:space="0" w:color="auto"/>
      </w:divBdr>
    </w:div>
    <w:div w:id="1730030284">
      <w:bodyDiv w:val="1"/>
      <w:marLeft w:val="0"/>
      <w:marRight w:val="0"/>
      <w:marTop w:val="0"/>
      <w:marBottom w:val="0"/>
      <w:divBdr>
        <w:top w:val="none" w:sz="0" w:space="0" w:color="auto"/>
        <w:left w:val="none" w:sz="0" w:space="0" w:color="auto"/>
        <w:bottom w:val="none" w:sz="0" w:space="0" w:color="auto"/>
        <w:right w:val="none" w:sz="0" w:space="0" w:color="auto"/>
      </w:divBdr>
    </w:div>
    <w:div w:id="1948779841">
      <w:bodyDiv w:val="1"/>
      <w:marLeft w:val="0"/>
      <w:marRight w:val="0"/>
      <w:marTop w:val="0"/>
      <w:marBottom w:val="0"/>
      <w:divBdr>
        <w:top w:val="none" w:sz="0" w:space="0" w:color="auto"/>
        <w:left w:val="none" w:sz="0" w:space="0" w:color="auto"/>
        <w:bottom w:val="none" w:sz="0" w:space="0" w:color="auto"/>
        <w:right w:val="none" w:sz="0" w:space="0" w:color="auto"/>
      </w:divBdr>
    </w:div>
    <w:div w:id="1950627303">
      <w:bodyDiv w:val="1"/>
      <w:marLeft w:val="0"/>
      <w:marRight w:val="0"/>
      <w:marTop w:val="0"/>
      <w:marBottom w:val="0"/>
      <w:divBdr>
        <w:top w:val="none" w:sz="0" w:space="0" w:color="auto"/>
        <w:left w:val="none" w:sz="0" w:space="0" w:color="auto"/>
        <w:bottom w:val="none" w:sz="0" w:space="0" w:color="auto"/>
        <w:right w:val="none" w:sz="0" w:space="0" w:color="auto"/>
      </w:divBdr>
    </w:div>
    <w:div w:id="201595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ARR-AdmRec\APC\2016-17\meeting%20materials\APC-Programs-for-review-Feb-3-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Z:\ARR-AdmRec\APC\2016-17\meeting materials\APC-Programs-for-review-Feb-3-2017.dotx</Template>
  <TotalTime>96</TotalTime>
  <Pages>8</Pages>
  <Words>4411</Words>
  <Characters>25144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itscdl</dc:creator>
  <cp:keywords/>
  <dc:description/>
  <cp:lastModifiedBy>Cannon, Lisa R.</cp:lastModifiedBy>
  <cp:revision>14</cp:revision>
  <dcterms:created xsi:type="dcterms:W3CDTF">2024-08-16T14:40:00Z</dcterms:created>
  <dcterms:modified xsi:type="dcterms:W3CDTF">2024-08-23T21:24:00Z</dcterms:modified>
</cp:coreProperties>
</file>